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F6402" w14:textId="20CA15DB" w:rsidR="00037978" w:rsidRPr="0006284E" w:rsidRDefault="00037978" w:rsidP="00037978">
      <w:pPr>
        <w:pStyle w:val="1Col-yob-st"/>
      </w:pPr>
      <w:bookmarkStart w:id="0" w:name="_Hlk203235839"/>
      <w:r>
        <w:t>H</w:t>
      </w:r>
      <w:r w:rsidRPr="0006284E">
        <w:t>atfield Autumn Regional Qualifier</w:t>
      </w:r>
    </w:p>
    <w:p w14:paraId="5BBC4CEF" w14:textId="4A373E37" w:rsidR="00037978" w:rsidRPr="0006284E" w:rsidRDefault="00037978" w:rsidP="00037978">
      <w:pPr>
        <w:pStyle w:val="1Col-yob-st"/>
      </w:pPr>
      <w:r w:rsidRPr="0006284E">
        <w:t xml:space="preserve">Report generated - Sat </w:t>
      </w:r>
      <w:proofErr w:type="gramStart"/>
      <w:r w:rsidRPr="0006284E">
        <w:t>12  July</w:t>
      </w:r>
      <w:proofErr w:type="gramEnd"/>
      <w:r w:rsidRPr="0006284E">
        <w:t xml:space="preserve"> 2025 04:32 p</w:t>
      </w:r>
      <w:r w:rsidR="00715562">
        <w:t>m</w:t>
      </w:r>
    </w:p>
    <w:p w14:paraId="61E04D1B" w14:textId="77777777" w:rsidR="00037978" w:rsidRPr="0006284E" w:rsidRDefault="00037978" w:rsidP="00037978">
      <w:pPr>
        <w:pStyle w:val="1Col-yob-st"/>
      </w:pPr>
    </w:p>
    <w:p w14:paraId="74725E1B" w14:textId="77777777" w:rsidR="007163CB" w:rsidRDefault="007163CB" w:rsidP="00037978">
      <w:pPr>
        <w:pStyle w:val="1Col-yob-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ACCEPTED ENTRIES</w:t>
      </w:r>
    </w:p>
    <w:p w14:paraId="73A657F6" w14:textId="77777777" w:rsidR="007163CB" w:rsidRDefault="007163CB" w:rsidP="00037978">
      <w:pPr>
        <w:pStyle w:val="1Col-yob-st"/>
        <w:rPr>
          <w:b/>
          <w:bCs/>
          <w:sz w:val="28"/>
          <w:szCs w:val="28"/>
        </w:rPr>
      </w:pPr>
    </w:p>
    <w:p w14:paraId="74FAEE4E" w14:textId="62911A2F" w:rsidR="00037978" w:rsidRPr="00037978" w:rsidRDefault="00037978" w:rsidP="00037978">
      <w:pPr>
        <w:pStyle w:val="1Col-yob-st"/>
        <w:rPr>
          <w:b/>
          <w:bCs/>
          <w:sz w:val="28"/>
          <w:szCs w:val="28"/>
        </w:rPr>
      </w:pPr>
      <w:r w:rsidRPr="00037978">
        <w:rPr>
          <w:b/>
          <w:bCs/>
          <w:sz w:val="28"/>
          <w:szCs w:val="28"/>
        </w:rPr>
        <w:t>Bo Of Harrow</w:t>
      </w:r>
    </w:p>
    <w:p w14:paraId="59951CF2" w14:textId="5A52787B" w:rsidR="00037978" w:rsidRPr="0006284E" w:rsidRDefault="00037978" w:rsidP="00037978">
      <w:pPr>
        <w:pStyle w:val="1Col-yob-st"/>
      </w:pPr>
      <w:r w:rsidRPr="0006284E">
        <w:t>Adrian AGACHE</w:t>
      </w:r>
      <w:r w:rsidRPr="0006284E">
        <w:tab/>
        <w:t>11</w:t>
      </w:r>
      <w:r w:rsidRPr="0006284E">
        <w:tab/>
      </w:r>
    </w:p>
    <w:p w14:paraId="48845E6F" w14:textId="77777777" w:rsidR="00037978" w:rsidRPr="0006284E" w:rsidRDefault="00037978" w:rsidP="00037978">
      <w:pPr>
        <w:pStyle w:val="1Col-yob-st"/>
      </w:pPr>
      <w:r w:rsidRPr="0006284E">
        <w:t xml:space="preserve">Event 102 </w:t>
      </w:r>
      <w:r w:rsidRPr="0006284E">
        <w:tab/>
        <w:t xml:space="preserve">Open/Male 50m Freestyle 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19 </w:t>
      </w:r>
      <w:r w:rsidRPr="0006284E">
        <w:tab/>
        <w:t xml:space="preserve">   38.20</w:t>
      </w:r>
      <w:r w:rsidRPr="0006284E">
        <w:tab/>
        <w:t>Session 01</w:t>
      </w:r>
      <w:r w:rsidRPr="0006284E">
        <w:tab/>
        <w:t xml:space="preserve"> (04/10/25 - Warm up at 01:15 pm)</w:t>
      </w:r>
    </w:p>
    <w:p w14:paraId="19279F18" w14:textId="77777777" w:rsidR="00037978" w:rsidRPr="0006284E" w:rsidRDefault="00037978" w:rsidP="00037978">
      <w:pPr>
        <w:pStyle w:val="1Col-yob-st"/>
      </w:pPr>
      <w:r w:rsidRPr="0006284E">
        <w:t xml:space="preserve">Event 108 </w:t>
      </w:r>
      <w:r w:rsidRPr="0006284E">
        <w:tab/>
        <w:t xml:space="preserve">Open/Male 200m Freestyle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</w:t>
      </w:r>
      <w:proofErr w:type="gramStart"/>
      <w:r w:rsidRPr="0006284E">
        <w:t xml:space="preserve">4  </w:t>
      </w:r>
      <w:r w:rsidRPr="0006284E">
        <w:tab/>
      </w:r>
      <w:proofErr w:type="gramEnd"/>
      <w:r w:rsidRPr="0006284E">
        <w:t xml:space="preserve"> 3:11.40</w:t>
      </w:r>
      <w:r w:rsidRPr="0006284E">
        <w:tab/>
        <w:t>Session 01</w:t>
      </w:r>
      <w:r w:rsidRPr="0006284E">
        <w:tab/>
        <w:t xml:space="preserve"> (04/10/25 - Warm up at 01:15 pm)</w:t>
      </w:r>
    </w:p>
    <w:p w14:paraId="200F1C3C" w14:textId="77777777" w:rsidR="00037978" w:rsidRPr="0006284E" w:rsidRDefault="00037978" w:rsidP="00037978">
      <w:pPr>
        <w:pStyle w:val="1Col-yob-st"/>
      </w:pPr>
      <w:r w:rsidRPr="0006284E">
        <w:t xml:space="preserve">Event 204 </w:t>
      </w:r>
      <w:r w:rsidRPr="0006284E">
        <w:tab/>
        <w:t xml:space="preserve">Open/Male 100m IM       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</w:t>
      </w:r>
      <w:proofErr w:type="gramStart"/>
      <w:r w:rsidRPr="0006284E">
        <w:t xml:space="preserve">3  </w:t>
      </w:r>
      <w:r w:rsidRPr="0006284E">
        <w:tab/>
      </w:r>
      <w:proofErr w:type="gramEnd"/>
      <w:r w:rsidRPr="0006284E">
        <w:t xml:space="preserve"> 1:42.75</w:t>
      </w:r>
      <w:r w:rsidRPr="0006284E">
        <w:tab/>
        <w:t>Session 02</w:t>
      </w:r>
      <w:r w:rsidRPr="0006284E">
        <w:tab/>
        <w:t xml:space="preserve"> (05/10/25 - Warm up at 08:00 am)</w:t>
      </w:r>
    </w:p>
    <w:p w14:paraId="7EBAEC54" w14:textId="77777777" w:rsidR="00037978" w:rsidRPr="0006284E" w:rsidRDefault="00037978" w:rsidP="00037978">
      <w:pPr>
        <w:pStyle w:val="1Col-yob-st"/>
      </w:pPr>
      <w:r w:rsidRPr="0006284E">
        <w:t xml:space="preserve">Event 210 </w:t>
      </w:r>
      <w:r w:rsidRPr="0006284E">
        <w:tab/>
        <w:t xml:space="preserve">Open/Male 100m Breaststroke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</w:t>
      </w:r>
      <w:proofErr w:type="gramStart"/>
      <w:r w:rsidRPr="0006284E">
        <w:t xml:space="preserve">8  </w:t>
      </w:r>
      <w:r w:rsidRPr="0006284E">
        <w:tab/>
      </w:r>
      <w:proofErr w:type="gramEnd"/>
      <w:r w:rsidRPr="0006284E">
        <w:t xml:space="preserve"> 1:48.49</w:t>
      </w:r>
      <w:r w:rsidRPr="0006284E">
        <w:tab/>
        <w:t>Session 02</w:t>
      </w:r>
      <w:r w:rsidRPr="0006284E">
        <w:tab/>
        <w:t xml:space="preserve"> (05/10/25 - Warm up at 08:00 am)</w:t>
      </w:r>
    </w:p>
    <w:p w14:paraId="64095E1B" w14:textId="6868661B" w:rsidR="00037978" w:rsidRPr="0006284E" w:rsidRDefault="00037978" w:rsidP="00037978">
      <w:pPr>
        <w:pStyle w:val="1Col-yob-st"/>
      </w:pPr>
      <w:r w:rsidRPr="0006284E">
        <w:t xml:space="preserve">Event 304 </w:t>
      </w:r>
      <w:r w:rsidRPr="0006284E">
        <w:tab/>
        <w:t xml:space="preserve">Open/Male 50m Breaststroke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19 </w:t>
      </w:r>
      <w:r w:rsidRPr="0006284E">
        <w:tab/>
        <w:t xml:space="preserve">   48.72</w:t>
      </w:r>
      <w:r w:rsidRPr="0006284E">
        <w:tab/>
        <w:t>Session 03</w:t>
      </w:r>
      <w:r w:rsidRPr="0006284E">
        <w:tab/>
        <w:t xml:space="preserve"> (05/10/25 - Warm up </w:t>
      </w:r>
      <w:r>
        <w:t>TBC</w:t>
      </w:r>
      <w:r w:rsidRPr="0006284E">
        <w:t>)</w:t>
      </w:r>
    </w:p>
    <w:p w14:paraId="566C1AEF" w14:textId="1B2DC63A" w:rsidR="00037978" w:rsidRPr="0006284E" w:rsidRDefault="00037978" w:rsidP="00037978">
      <w:pPr>
        <w:pStyle w:val="1Col-yob-st"/>
      </w:pPr>
      <w:r w:rsidRPr="0006284E">
        <w:t xml:space="preserve">Event 306 </w:t>
      </w:r>
      <w:r w:rsidRPr="0006284E">
        <w:tab/>
        <w:t xml:space="preserve">Open/Male 100m Freestyle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15 </w:t>
      </w:r>
      <w:r w:rsidRPr="0006284E">
        <w:tab/>
        <w:t xml:space="preserve"> 1:25.52</w:t>
      </w:r>
      <w:r w:rsidRPr="0006284E">
        <w:tab/>
        <w:t>Session 03</w:t>
      </w:r>
      <w:r w:rsidRPr="0006284E">
        <w:tab/>
        <w:t xml:space="preserve"> (05/10/25 - Warm up </w:t>
      </w:r>
      <w:r>
        <w:t>TBC</w:t>
      </w:r>
      <w:r w:rsidRPr="0006284E">
        <w:t>)</w:t>
      </w:r>
    </w:p>
    <w:p w14:paraId="0C521699" w14:textId="28E4E180" w:rsidR="00037978" w:rsidRPr="0006284E" w:rsidRDefault="00037978" w:rsidP="00037978">
      <w:pPr>
        <w:pStyle w:val="1Col-yob-st"/>
      </w:pPr>
      <w:r w:rsidRPr="0006284E">
        <w:t>Akshay NAGDA</w:t>
      </w:r>
      <w:r w:rsidRPr="0006284E">
        <w:tab/>
        <w:t>11</w:t>
      </w:r>
      <w:r w:rsidRPr="0006284E">
        <w:tab/>
      </w:r>
    </w:p>
    <w:p w14:paraId="4439A1E8" w14:textId="77777777" w:rsidR="00037978" w:rsidRPr="0006284E" w:rsidRDefault="00037978" w:rsidP="00037978">
      <w:pPr>
        <w:pStyle w:val="1Col-yob-st"/>
      </w:pPr>
      <w:r w:rsidRPr="0006284E">
        <w:t xml:space="preserve">Event 102 </w:t>
      </w:r>
      <w:r w:rsidRPr="0006284E">
        <w:tab/>
        <w:t xml:space="preserve">Open/Male 50m Freestyle 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26 </w:t>
      </w:r>
      <w:r w:rsidRPr="0006284E">
        <w:tab/>
        <w:t xml:space="preserve">   36.65</w:t>
      </w:r>
      <w:r w:rsidRPr="0006284E">
        <w:tab/>
        <w:t>Session 01</w:t>
      </w:r>
      <w:r w:rsidRPr="0006284E">
        <w:tab/>
        <w:t xml:space="preserve"> (04/10/25 - Warm up at 01:15 pm)</w:t>
      </w:r>
    </w:p>
    <w:p w14:paraId="72050F34" w14:textId="77777777" w:rsidR="00037978" w:rsidRPr="0006284E" w:rsidRDefault="00037978" w:rsidP="00037978">
      <w:pPr>
        <w:pStyle w:val="1Col-yob-st"/>
      </w:pPr>
      <w:r w:rsidRPr="0006284E">
        <w:t xml:space="preserve">Event 106 </w:t>
      </w:r>
      <w:r w:rsidRPr="0006284E">
        <w:tab/>
        <w:t xml:space="preserve">Open/Male 100m Backstroke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14 </w:t>
      </w:r>
      <w:r w:rsidRPr="0006284E">
        <w:tab/>
        <w:t xml:space="preserve"> 1:28.66</w:t>
      </w:r>
      <w:r w:rsidRPr="0006284E">
        <w:tab/>
        <w:t>Session 01</w:t>
      </w:r>
      <w:r w:rsidRPr="0006284E">
        <w:tab/>
        <w:t xml:space="preserve"> (04/10/25 - Warm up at 01:15 pm)</w:t>
      </w:r>
    </w:p>
    <w:p w14:paraId="47253A7F" w14:textId="77777777" w:rsidR="00037978" w:rsidRPr="0006284E" w:rsidRDefault="00037978" w:rsidP="00037978">
      <w:pPr>
        <w:pStyle w:val="1Col-yob-st"/>
      </w:pPr>
      <w:r w:rsidRPr="0006284E">
        <w:t xml:space="preserve">Event 204 </w:t>
      </w:r>
      <w:r w:rsidRPr="0006284E">
        <w:tab/>
        <w:t xml:space="preserve">Open/Male 100m IM       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11 </w:t>
      </w:r>
      <w:r w:rsidRPr="0006284E">
        <w:tab/>
        <w:t xml:space="preserve"> 1:37.05</w:t>
      </w:r>
      <w:r w:rsidRPr="0006284E">
        <w:tab/>
        <w:t>Session 02</w:t>
      </w:r>
      <w:r w:rsidRPr="0006284E">
        <w:tab/>
        <w:t xml:space="preserve"> (05/10/25 - Warm up at 08:00 am)</w:t>
      </w:r>
    </w:p>
    <w:p w14:paraId="7A41F6AC" w14:textId="77777777" w:rsidR="00037978" w:rsidRPr="0006284E" w:rsidRDefault="00037978" w:rsidP="00037978">
      <w:pPr>
        <w:pStyle w:val="1Col-yob-st"/>
      </w:pPr>
      <w:r w:rsidRPr="0006284E">
        <w:t xml:space="preserve">Event 206 </w:t>
      </w:r>
      <w:r w:rsidRPr="0006284E">
        <w:tab/>
        <w:t xml:space="preserve">Open/Male 50m Backstroke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25 </w:t>
      </w:r>
      <w:r w:rsidRPr="0006284E">
        <w:tab/>
        <w:t xml:space="preserve">   39.88</w:t>
      </w:r>
      <w:r w:rsidRPr="0006284E">
        <w:tab/>
        <w:t>Session 02</w:t>
      </w:r>
      <w:r w:rsidRPr="0006284E">
        <w:tab/>
        <w:t xml:space="preserve"> (05/10/25 - Warm up at 08:00 am)</w:t>
      </w:r>
    </w:p>
    <w:p w14:paraId="4FA10AD6" w14:textId="6FABA4AB" w:rsidR="00037978" w:rsidRPr="0006284E" w:rsidRDefault="00037978" w:rsidP="00037978">
      <w:pPr>
        <w:pStyle w:val="1Col-yob-st"/>
      </w:pPr>
      <w:r w:rsidRPr="0006284E">
        <w:t>Alex DRDOL</w:t>
      </w:r>
      <w:r w:rsidRPr="0006284E">
        <w:tab/>
        <w:t>10</w:t>
      </w:r>
      <w:r w:rsidRPr="0006284E">
        <w:tab/>
      </w:r>
    </w:p>
    <w:p w14:paraId="70299260" w14:textId="77777777" w:rsidR="00037978" w:rsidRPr="0006284E" w:rsidRDefault="00037978" w:rsidP="00037978">
      <w:pPr>
        <w:pStyle w:val="1Col-yob-st"/>
      </w:pPr>
      <w:r w:rsidRPr="0006284E">
        <w:t xml:space="preserve">Event 106 </w:t>
      </w:r>
      <w:r w:rsidRPr="0006284E">
        <w:tab/>
        <w:t xml:space="preserve">Open/Male 100m Backstroke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56 </w:t>
      </w:r>
      <w:r w:rsidRPr="0006284E">
        <w:tab/>
        <w:t xml:space="preserve"> 1:05.81</w:t>
      </w:r>
      <w:r w:rsidRPr="0006284E">
        <w:tab/>
        <w:t>Session 01</w:t>
      </w:r>
      <w:r w:rsidRPr="0006284E">
        <w:tab/>
        <w:t xml:space="preserve"> (04/10/25 - Warm up at 01:15 pm)</w:t>
      </w:r>
    </w:p>
    <w:p w14:paraId="05E15687" w14:textId="77777777" w:rsidR="00037978" w:rsidRPr="0006284E" w:rsidRDefault="00037978" w:rsidP="00037978">
      <w:pPr>
        <w:pStyle w:val="1Col-yob-st"/>
      </w:pPr>
      <w:r w:rsidRPr="0006284E">
        <w:t xml:space="preserve">Event 110 </w:t>
      </w:r>
      <w:r w:rsidRPr="0006284E">
        <w:tab/>
        <w:t xml:space="preserve">Open/Male 100m Butterfly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25 </w:t>
      </w:r>
      <w:r w:rsidRPr="0006284E">
        <w:tab/>
        <w:t xml:space="preserve"> 1:07.40</w:t>
      </w:r>
      <w:r w:rsidRPr="0006284E">
        <w:tab/>
        <w:t>Session 01</w:t>
      </w:r>
      <w:r w:rsidRPr="0006284E">
        <w:tab/>
        <w:t xml:space="preserve"> (04/10/25 - Warm up at 01:15 pm)</w:t>
      </w:r>
    </w:p>
    <w:p w14:paraId="30C13104" w14:textId="77777777" w:rsidR="00037978" w:rsidRPr="0006284E" w:rsidRDefault="00037978" w:rsidP="00037978">
      <w:pPr>
        <w:pStyle w:val="1Col-yob-st"/>
      </w:pPr>
      <w:r w:rsidRPr="0006284E">
        <w:t xml:space="preserve">Event 206 </w:t>
      </w:r>
      <w:r w:rsidRPr="0006284E">
        <w:tab/>
        <w:t xml:space="preserve">Open/Male 50m Backstroke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54 </w:t>
      </w:r>
      <w:r w:rsidRPr="0006284E">
        <w:tab/>
        <w:t xml:space="preserve">   30.73</w:t>
      </w:r>
      <w:r w:rsidRPr="0006284E">
        <w:tab/>
        <w:t>Session 02</w:t>
      </w:r>
      <w:r w:rsidRPr="0006284E">
        <w:tab/>
        <w:t xml:space="preserve"> (05/10/25 - Warm up at 08:00 am)</w:t>
      </w:r>
    </w:p>
    <w:p w14:paraId="7E82343A" w14:textId="77777777" w:rsidR="00037978" w:rsidRPr="0006284E" w:rsidRDefault="00037978" w:rsidP="00037978">
      <w:pPr>
        <w:pStyle w:val="1Col-yob-st"/>
      </w:pPr>
      <w:r w:rsidRPr="0006284E">
        <w:t xml:space="preserve">Event 210 </w:t>
      </w:r>
      <w:r w:rsidRPr="0006284E">
        <w:tab/>
        <w:t xml:space="preserve">Open/Male 100m Breaststroke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38 </w:t>
      </w:r>
      <w:r w:rsidRPr="0006284E">
        <w:tab/>
        <w:t xml:space="preserve"> 1:21.27</w:t>
      </w:r>
      <w:r w:rsidRPr="0006284E">
        <w:tab/>
        <w:t>Session 02</w:t>
      </w:r>
      <w:r w:rsidRPr="0006284E">
        <w:tab/>
        <w:t xml:space="preserve"> (05/10/25 - Warm up at 08:00 am)</w:t>
      </w:r>
    </w:p>
    <w:p w14:paraId="641A83BD" w14:textId="7D3C1B3D" w:rsidR="00037978" w:rsidRPr="0006284E" w:rsidRDefault="00037978" w:rsidP="00037978">
      <w:pPr>
        <w:pStyle w:val="1Col-yob-st"/>
      </w:pPr>
      <w:r w:rsidRPr="0006284E">
        <w:t xml:space="preserve">Event 304 </w:t>
      </w:r>
      <w:r w:rsidRPr="0006284E">
        <w:tab/>
        <w:t xml:space="preserve">Open/Male 50m Breaststroke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52 </w:t>
      </w:r>
      <w:r w:rsidRPr="0006284E">
        <w:tab/>
        <w:t xml:space="preserve">   37.07</w:t>
      </w:r>
      <w:r w:rsidRPr="0006284E">
        <w:tab/>
        <w:t>Session 03</w:t>
      </w:r>
      <w:r w:rsidRPr="0006284E">
        <w:tab/>
        <w:t xml:space="preserve"> (05/10/25 - Warm up </w:t>
      </w:r>
      <w:r>
        <w:t>TBC</w:t>
      </w:r>
      <w:r w:rsidRPr="0006284E">
        <w:t>)</w:t>
      </w:r>
    </w:p>
    <w:p w14:paraId="683CCE70" w14:textId="1678531F" w:rsidR="00037978" w:rsidRPr="0006284E" w:rsidRDefault="00037978" w:rsidP="00037978">
      <w:pPr>
        <w:pStyle w:val="1Col-yob-st"/>
      </w:pPr>
      <w:r w:rsidRPr="0006284E">
        <w:t xml:space="preserve">Event 308 </w:t>
      </w:r>
      <w:r w:rsidRPr="0006284E">
        <w:tab/>
        <w:t xml:space="preserve">Open/Male 200m Backstroke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26 </w:t>
      </w:r>
      <w:r w:rsidRPr="0006284E">
        <w:tab/>
        <w:t xml:space="preserve"> 2:26.01</w:t>
      </w:r>
      <w:r w:rsidRPr="0006284E">
        <w:tab/>
        <w:t>Session 03</w:t>
      </w:r>
      <w:r w:rsidRPr="0006284E">
        <w:tab/>
        <w:t xml:space="preserve"> (05/10/25 - Warm up </w:t>
      </w:r>
      <w:r>
        <w:t>TBC</w:t>
      </w:r>
      <w:r w:rsidRPr="0006284E">
        <w:t>)</w:t>
      </w:r>
    </w:p>
    <w:p w14:paraId="7FC88449" w14:textId="4D4A7435" w:rsidR="00037978" w:rsidRPr="0006284E" w:rsidRDefault="00037978" w:rsidP="00037978">
      <w:pPr>
        <w:pStyle w:val="1Col-yob-st"/>
      </w:pPr>
      <w:r w:rsidRPr="0006284E">
        <w:t xml:space="preserve">Event 310 </w:t>
      </w:r>
      <w:r w:rsidRPr="0006284E">
        <w:tab/>
        <w:t xml:space="preserve">Open/Male 50m Butterfly 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64 </w:t>
      </w:r>
      <w:r w:rsidRPr="0006284E">
        <w:tab/>
        <w:t xml:space="preserve">   29.48</w:t>
      </w:r>
      <w:r w:rsidRPr="0006284E">
        <w:tab/>
        <w:t>Session 03</w:t>
      </w:r>
      <w:r w:rsidRPr="0006284E">
        <w:tab/>
        <w:t xml:space="preserve"> (05/10/25 - Warm up </w:t>
      </w:r>
      <w:r>
        <w:t>TBC</w:t>
      </w:r>
      <w:r w:rsidRPr="0006284E">
        <w:t>)</w:t>
      </w:r>
    </w:p>
    <w:p w14:paraId="4A87F069" w14:textId="26D924AA" w:rsidR="00037978" w:rsidRPr="0006284E" w:rsidRDefault="00037978" w:rsidP="00037978">
      <w:pPr>
        <w:pStyle w:val="1Col-yob-st"/>
      </w:pPr>
      <w:r w:rsidRPr="0006284E">
        <w:t>Ali BELHADI</w:t>
      </w:r>
      <w:r w:rsidRPr="0006284E">
        <w:tab/>
        <w:t>08</w:t>
      </w:r>
      <w:r w:rsidRPr="0006284E">
        <w:tab/>
      </w:r>
    </w:p>
    <w:p w14:paraId="5C1ECAC7" w14:textId="77777777" w:rsidR="00037978" w:rsidRPr="0006284E" w:rsidRDefault="00037978" w:rsidP="00037978">
      <w:pPr>
        <w:pStyle w:val="1Col-yob-st"/>
      </w:pPr>
      <w:r w:rsidRPr="0006284E">
        <w:t xml:space="preserve">Event 102 </w:t>
      </w:r>
      <w:r w:rsidRPr="0006284E">
        <w:tab/>
        <w:t xml:space="preserve">Open/Male 50m Freestyle 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102</w:t>
      </w:r>
      <w:r w:rsidRPr="0006284E">
        <w:tab/>
        <w:t xml:space="preserve">   27.15</w:t>
      </w:r>
      <w:r w:rsidRPr="0006284E">
        <w:tab/>
        <w:t>Session 01</w:t>
      </w:r>
      <w:r w:rsidRPr="0006284E">
        <w:tab/>
        <w:t xml:space="preserve"> (04/10/25 - Warm up at 01:15 pm)</w:t>
      </w:r>
    </w:p>
    <w:p w14:paraId="24561DF2" w14:textId="77777777" w:rsidR="00037978" w:rsidRPr="0006284E" w:rsidRDefault="00037978" w:rsidP="00037978">
      <w:pPr>
        <w:pStyle w:val="1Col-yob-st"/>
      </w:pPr>
      <w:r w:rsidRPr="0006284E">
        <w:t xml:space="preserve">Event 108 </w:t>
      </w:r>
      <w:r w:rsidRPr="0006284E">
        <w:tab/>
        <w:t xml:space="preserve">Open/Male 200m Freestyle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52 </w:t>
      </w:r>
      <w:r w:rsidRPr="0006284E">
        <w:tab/>
        <w:t xml:space="preserve"> 2:11.89</w:t>
      </w:r>
      <w:r w:rsidRPr="0006284E">
        <w:tab/>
        <w:t>Session 01</w:t>
      </w:r>
      <w:r w:rsidRPr="0006284E">
        <w:tab/>
        <w:t xml:space="preserve"> (04/10/25 - Warm up at 01:15 pm)</w:t>
      </w:r>
    </w:p>
    <w:p w14:paraId="16C784BD" w14:textId="77777777" w:rsidR="00037978" w:rsidRPr="0006284E" w:rsidRDefault="00037978" w:rsidP="00037978">
      <w:pPr>
        <w:pStyle w:val="1Col-yob-st"/>
      </w:pPr>
      <w:r w:rsidRPr="0006284E">
        <w:t xml:space="preserve">Event 202 </w:t>
      </w:r>
      <w:r w:rsidRPr="0006284E">
        <w:tab/>
        <w:t xml:space="preserve">Open/Male 400m Freestyle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17 </w:t>
      </w:r>
      <w:r w:rsidRPr="0006284E">
        <w:tab/>
        <w:t xml:space="preserve"> 4:45.85</w:t>
      </w:r>
      <w:r w:rsidRPr="0006284E">
        <w:tab/>
        <w:t>Session 02</w:t>
      </w:r>
      <w:r w:rsidRPr="0006284E">
        <w:tab/>
        <w:t xml:space="preserve"> (05/10/25 - Warm up at 08:00 am)</w:t>
      </w:r>
    </w:p>
    <w:p w14:paraId="7F3C067F" w14:textId="3BE1B17E" w:rsidR="00037978" w:rsidRPr="0006284E" w:rsidRDefault="00037978" w:rsidP="00037978">
      <w:pPr>
        <w:pStyle w:val="1Col-yob-st"/>
      </w:pPr>
      <w:r w:rsidRPr="0006284E">
        <w:t xml:space="preserve">Event 306 </w:t>
      </w:r>
      <w:r w:rsidRPr="0006284E">
        <w:tab/>
        <w:t xml:space="preserve">Open/Male 100m Freestyle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76 </w:t>
      </w:r>
      <w:r w:rsidRPr="0006284E">
        <w:tab/>
        <w:t xml:space="preserve">   59.39</w:t>
      </w:r>
      <w:r w:rsidRPr="0006284E">
        <w:tab/>
        <w:t>Session 03</w:t>
      </w:r>
      <w:r w:rsidRPr="0006284E">
        <w:tab/>
        <w:t xml:space="preserve"> (05/10/25 - Warm up </w:t>
      </w:r>
      <w:r>
        <w:t>TBC</w:t>
      </w:r>
      <w:r w:rsidRPr="0006284E">
        <w:t>)</w:t>
      </w:r>
    </w:p>
    <w:p w14:paraId="3CD22D0C" w14:textId="73606100" w:rsidR="00037978" w:rsidRPr="0006284E" w:rsidRDefault="00037978" w:rsidP="00037978">
      <w:pPr>
        <w:pStyle w:val="1Col-yob-st"/>
      </w:pPr>
      <w:r w:rsidRPr="0006284E">
        <w:t>Anaiya PATEL</w:t>
      </w:r>
      <w:r w:rsidRPr="0006284E">
        <w:tab/>
        <w:t>10</w:t>
      </w:r>
      <w:r w:rsidRPr="0006284E">
        <w:tab/>
      </w:r>
    </w:p>
    <w:p w14:paraId="66170963" w14:textId="77777777" w:rsidR="00037978" w:rsidRPr="0006284E" w:rsidRDefault="00037978" w:rsidP="00037978">
      <w:pPr>
        <w:pStyle w:val="1Col-yob-st"/>
      </w:pPr>
      <w:r w:rsidRPr="0006284E">
        <w:t xml:space="preserve">Event 105 </w:t>
      </w:r>
      <w:r w:rsidRPr="0006284E">
        <w:tab/>
        <w:t xml:space="preserve">Female 100m Backstroke  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</w:t>
      </w:r>
      <w:proofErr w:type="gramStart"/>
      <w:r w:rsidRPr="0006284E">
        <w:t xml:space="preserve">8  </w:t>
      </w:r>
      <w:r w:rsidRPr="0006284E">
        <w:tab/>
      </w:r>
      <w:proofErr w:type="gramEnd"/>
      <w:r w:rsidRPr="0006284E">
        <w:t xml:space="preserve"> 1:36.61</w:t>
      </w:r>
      <w:r w:rsidRPr="0006284E">
        <w:tab/>
        <w:t>Session 01</w:t>
      </w:r>
      <w:r w:rsidRPr="0006284E">
        <w:tab/>
        <w:t xml:space="preserve"> (04/10/25 - Warm up at 01:15 pm)</w:t>
      </w:r>
    </w:p>
    <w:p w14:paraId="1CD0079D" w14:textId="5EE979B9" w:rsidR="00037978" w:rsidRPr="0006284E" w:rsidRDefault="00037978" w:rsidP="00037978">
      <w:pPr>
        <w:pStyle w:val="1Col-yob-st"/>
      </w:pPr>
      <w:r w:rsidRPr="0006284E">
        <w:t xml:space="preserve">Event 309 </w:t>
      </w:r>
      <w:r w:rsidRPr="0006284E">
        <w:tab/>
        <w:t xml:space="preserve">Female 50m Butterfly    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17 </w:t>
      </w:r>
      <w:r w:rsidRPr="0006284E">
        <w:tab/>
        <w:t xml:space="preserve">   44.15</w:t>
      </w:r>
      <w:r w:rsidRPr="0006284E">
        <w:tab/>
        <w:t>Session 03</w:t>
      </w:r>
      <w:r w:rsidRPr="0006284E">
        <w:tab/>
        <w:t xml:space="preserve"> (05/10/25 - Warm up </w:t>
      </w:r>
      <w:r>
        <w:t>TBC</w:t>
      </w:r>
      <w:r w:rsidRPr="0006284E">
        <w:t>)</w:t>
      </w:r>
    </w:p>
    <w:p w14:paraId="73C0D40B" w14:textId="537635A2" w:rsidR="00037978" w:rsidRPr="0006284E" w:rsidRDefault="00037978" w:rsidP="00037978">
      <w:pPr>
        <w:pStyle w:val="1Col-yob-st"/>
      </w:pPr>
      <w:r w:rsidRPr="0006284E">
        <w:t>Anna RESCIA</w:t>
      </w:r>
      <w:r w:rsidRPr="0006284E">
        <w:tab/>
        <w:t>12</w:t>
      </w:r>
      <w:r w:rsidRPr="0006284E">
        <w:tab/>
      </w:r>
    </w:p>
    <w:p w14:paraId="4793AB2C" w14:textId="77777777" w:rsidR="00037978" w:rsidRPr="0006284E" w:rsidRDefault="00037978" w:rsidP="00037978">
      <w:pPr>
        <w:pStyle w:val="1Col-yob-st"/>
      </w:pPr>
      <w:r w:rsidRPr="0006284E">
        <w:t xml:space="preserve">Event 101 </w:t>
      </w:r>
      <w:r w:rsidRPr="0006284E">
        <w:tab/>
        <w:t xml:space="preserve">Female 50m Freestyle    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36 </w:t>
      </w:r>
      <w:r w:rsidRPr="0006284E">
        <w:tab/>
        <w:t xml:space="preserve">   35.73</w:t>
      </w:r>
      <w:r w:rsidRPr="0006284E">
        <w:tab/>
        <w:t>Session 01</w:t>
      </w:r>
      <w:r w:rsidRPr="0006284E">
        <w:tab/>
        <w:t xml:space="preserve"> (04/10/25 - Warm up at 01:15 pm)</w:t>
      </w:r>
    </w:p>
    <w:p w14:paraId="071A9686" w14:textId="77777777" w:rsidR="00037978" w:rsidRPr="0006284E" w:rsidRDefault="00037978" w:rsidP="00037978">
      <w:pPr>
        <w:pStyle w:val="1Col-yob-st"/>
      </w:pPr>
      <w:r w:rsidRPr="0006284E">
        <w:t xml:space="preserve">Event 105 </w:t>
      </w:r>
      <w:r w:rsidRPr="0006284E">
        <w:tab/>
        <w:t xml:space="preserve">Female 100m Backstroke  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24 </w:t>
      </w:r>
      <w:r w:rsidRPr="0006284E">
        <w:tab/>
        <w:t xml:space="preserve"> 1:29.95</w:t>
      </w:r>
      <w:r w:rsidRPr="0006284E">
        <w:tab/>
        <w:t>Session 01</w:t>
      </w:r>
      <w:r w:rsidRPr="0006284E">
        <w:tab/>
        <w:t xml:space="preserve"> (04/10/25 - Warm up at 01:15 pm)</w:t>
      </w:r>
    </w:p>
    <w:p w14:paraId="220D367F" w14:textId="77777777" w:rsidR="00037978" w:rsidRPr="0006284E" w:rsidRDefault="00037978" w:rsidP="00037978">
      <w:pPr>
        <w:pStyle w:val="1Col-yob-st"/>
      </w:pPr>
      <w:r w:rsidRPr="0006284E">
        <w:t xml:space="preserve">Event 203 </w:t>
      </w:r>
      <w:r w:rsidRPr="0006284E">
        <w:tab/>
        <w:t xml:space="preserve">Female 100m IM          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42 </w:t>
      </w:r>
      <w:r w:rsidRPr="0006284E">
        <w:tab/>
        <w:t xml:space="preserve"> 1:27.98</w:t>
      </w:r>
      <w:r w:rsidRPr="0006284E">
        <w:tab/>
        <w:t>Session 02</w:t>
      </w:r>
      <w:r w:rsidRPr="0006284E">
        <w:tab/>
        <w:t xml:space="preserve"> (05/10/25 - Warm up at 08:00 am)</w:t>
      </w:r>
    </w:p>
    <w:p w14:paraId="6FF0793B" w14:textId="77777777" w:rsidR="00037978" w:rsidRPr="0006284E" w:rsidRDefault="00037978" w:rsidP="00037978">
      <w:pPr>
        <w:pStyle w:val="1Col-yob-st"/>
      </w:pPr>
      <w:r w:rsidRPr="0006284E">
        <w:t xml:space="preserve">Event 205 </w:t>
      </w:r>
      <w:r w:rsidRPr="0006284E">
        <w:tab/>
        <w:t xml:space="preserve">Female 50m Backstroke   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52 </w:t>
      </w:r>
      <w:r w:rsidRPr="0006284E">
        <w:tab/>
        <w:t xml:space="preserve">   40.11</w:t>
      </w:r>
      <w:r w:rsidRPr="0006284E">
        <w:tab/>
        <w:t>Session 02</w:t>
      </w:r>
      <w:r w:rsidRPr="0006284E">
        <w:tab/>
        <w:t xml:space="preserve"> (05/10/25 - Warm up at 08:00 am)</w:t>
      </w:r>
    </w:p>
    <w:p w14:paraId="7767B721" w14:textId="77777777" w:rsidR="00037978" w:rsidRPr="0006284E" w:rsidRDefault="00037978" w:rsidP="00037978">
      <w:pPr>
        <w:pStyle w:val="1Col-yob-st"/>
      </w:pPr>
      <w:r w:rsidRPr="0006284E">
        <w:t xml:space="preserve">Event 209 </w:t>
      </w:r>
      <w:r w:rsidRPr="0006284E">
        <w:tab/>
        <w:t xml:space="preserve">Female 100m Breaststroke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23 </w:t>
      </w:r>
      <w:r w:rsidRPr="0006284E">
        <w:tab/>
        <w:t xml:space="preserve"> 1:44.32</w:t>
      </w:r>
      <w:r w:rsidRPr="0006284E">
        <w:tab/>
        <w:t>Session 02</w:t>
      </w:r>
      <w:r w:rsidRPr="0006284E">
        <w:tab/>
        <w:t xml:space="preserve"> (05/10/25 - Warm up at 08:00 am)</w:t>
      </w:r>
    </w:p>
    <w:p w14:paraId="60E96000" w14:textId="2A56F99E" w:rsidR="00037978" w:rsidRPr="0006284E" w:rsidRDefault="00037978" w:rsidP="00037978">
      <w:pPr>
        <w:pStyle w:val="1Col-yob-st"/>
      </w:pPr>
      <w:r w:rsidRPr="0006284E">
        <w:t xml:space="preserve">Event 303 </w:t>
      </w:r>
      <w:r w:rsidRPr="0006284E">
        <w:tab/>
        <w:t xml:space="preserve">Female 50m Breaststroke 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29 </w:t>
      </w:r>
      <w:r w:rsidRPr="0006284E">
        <w:tab/>
        <w:t xml:space="preserve">   49.50</w:t>
      </w:r>
      <w:r w:rsidRPr="0006284E">
        <w:tab/>
        <w:t>Session 03</w:t>
      </w:r>
      <w:r w:rsidRPr="0006284E">
        <w:tab/>
        <w:t xml:space="preserve"> (05/10/25 - Warm up </w:t>
      </w:r>
      <w:r>
        <w:t>TBC</w:t>
      </w:r>
      <w:r w:rsidRPr="0006284E">
        <w:t>)</w:t>
      </w:r>
    </w:p>
    <w:p w14:paraId="7414D94E" w14:textId="1CA6574D" w:rsidR="00037978" w:rsidRPr="0006284E" w:rsidRDefault="00037978" w:rsidP="00037978">
      <w:pPr>
        <w:pStyle w:val="1Col-yob-st"/>
      </w:pPr>
      <w:r w:rsidRPr="0006284E">
        <w:t xml:space="preserve">Event 305 </w:t>
      </w:r>
      <w:r w:rsidRPr="0006284E">
        <w:tab/>
        <w:t xml:space="preserve">Female 100m Freestyle   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25 </w:t>
      </w:r>
      <w:r w:rsidRPr="0006284E">
        <w:tab/>
        <w:t xml:space="preserve"> 1:23.60</w:t>
      </w:r>
      <w:r w:rsidRPr="0006284E">
        <w:tab/>
        <w:t>Session 03</w:t>
      </w:r>
      <w:r w:rsidRPr="0006284E">
        <w:tab/>
        <w:t xml:space="preserve"> (05/10/25 - Warm up </w:t>
      </w:r>
      <w:r>
        <w:t>TBC</w:t>
      </w:r>
      <w:r w:rsidRPr="0006284E">
        <w:t>)</w:t>
      </w:r>
    </w:p>
    <w:p w14:paraId="5EE18875" w14:textId="4686CF22" w:rsidR="00037978" w:rsidRPr="0006284E" w:rsidRDefault="00037978" w:rsidP="00037978">
      <w:pPr>
        <w:pStyle w:val="1Col-yob-st"/>
      </w:pPr>
      <w:r w:rsidRPr="0006284E">
        <w:t xml:space="preserve">Event 309 </w:t>
      </w:r>
      <w:r w:rsidRPr="0006284E">
        <w:tab/>
        <w:t xml:space="preserve">Female 50m Butterfly    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15 </w:t>
      </w:r>
      <w:r w:rsidRPr="0006284E">
        <w:tab/>
        <w:t xml:space="preserve">   46.03</w:t>
      </w:r>
      <w:r w:rsidRPr="0006284E">
        <w:tab/>
        <w:t>Session 03</w:t>
      </w:r>
      <w:r w:rsidRPr="0006284E">
        <w:tab/>
        <w:t xml:space="preserve"> (05/10/25 - Warm up </w:t>
      </w:r>
      <w:r>
        <w:t>TBC</w:t>
      </w:r>
      <w:r w:rsidRPr="0006284E">
        <w:t>)</w:t>
      </w:r>
    </w:p>
    <w:p w14:paraId="0D3CEBEA" w14:textId="78F472C5" w:rsidR="00037978" w:rsidRPr="0006284E" w:rsidRDefault="00037978" w:rsidP="00037978">
      <w:pPr>
        <w:pStyle w:val="1Col-yob-st"/>
      </w:pPr>
      <w:r w:rsidRPr="0006284E">
        <w:t>Anya PATEL</w:t>
      </w:r>
      <w:r w:rsidRPr="0006284E">
        <w:tab/>
        <w:t>13</w:t>
      </w:r>
      <w:r w:rsidRPr="0006284E">
        <w:tab/>
      </w:r>
    </w:p>
    <w:p w14:paraId="753329B3" w14:textId="77777777" w:rsidR="00037978" w:rsidRPr="0006284E" w:rsidRDefault="00037978" w:rsidP="00037978">
      <w:pPr>
        <w:pStyle w:val="1Col-yob-st"/>
      </w:pPr>
      <w:r w:rsidRPr="0006284E">
        <w:t xml:space="preserve">Event 203 </w:t>
      </w:r>
      <w:r w:rsidRPr="0006284E">
        <w:tab/>
        <w:t xml:space="preserve">Female 100m IM          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45 </w:t>
      </w:r>
      <w:r w:rsidRPr="0006284E">
        <w:tab/>
        <w:t xml:space="preserve"> 1:27.16</w:t>
      </w:r>
      <w:r w:rsidRPr="0006284E">
        <w:tab/>
        <w:t>Session 02</w:t>
      </w:r>
      <w:r w:rsidRPr="0006284E">
        <w:tab/>
        <w:t xml:space="preserve"> (05/10/25 - Warm up at 08:00 am)</w:t>
      </w:r>
    </w:p>
    <w:p w14:paraId="46D3B2FC" w14:textId="77777777" w:rsidR="00037978" w:rsidRPr="0006284E" w:rsidRDefault="00037978" w:rsidP="00037978">
      <w:pPr>
        <w:pStyle w:val="1Col-yob-st"/>
      </w:pPr>
      <w:r w:rsidRPr="0006284E">
        <w:t xml:space="preserve">Event 205 </w:t>
      </w:r>
      <w:r w:rsidRPr="0006284E">
        <w:tab/>
        <w:t xml:space="preserve">Female 50m Backstroke   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33 </w:t>
      </w:r>
      <w:r w:rsidRPr="0006284E">
        <w:tab/>
        <w:t xml:space="preserve">   42.29</w:t>
      </w:r>
      <w:r w:rsidRPr="0006284E">
        <w:tab/>
        <w:t>Session 02</w:t>
      </w:r>
      <w:r w:rsidRPr="0006284E">
        <w:tab/>
        <w:t xml:space="preserve"> (05/10/25 - Warm up at 08:00 am)</w:t>
      </w:r>
    </w:p>
    <w:p w14:paraId="42864A3C" w14:textId="77777777" w:rsidR="00037978" w:rsidRPr="0006284E" w:rsidRDefault="00037978" w:rsidP="00037978">
      <w:pPr>
        <w:pStyle w:val="1Col-yob-st"/>
      </w:pPr>
      <w:r w:rsidRPr="0006284E">
        <w:t xml:space="preserve">Event 209 </w:t>
      </w:r>
      <w:r w:rsidRPr="0006284E">
        <w:tab/>
        <w:t xml:space="preserve">Female 100m Breaststroke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39 </w:t>
      </w:r>
      <w:r w:rsidRPr="0006284E">
        <w:tab/>
        <w:t xml:space="preserve"> 1:35.94</w:t>
      </w:r>
      <w:r w:rsidRPr="0006284E">
        <w:tab/>
        <w:t>Session 02</w:t>
      </w:r>
      <w:r w:rsidRPr="0006284E">
        <w:tab/>
        <w:t xml:space="preserve"> (05/10/25 - Warm up at 08:00 am)</w:t>
      </w:r>
    </w:p>
    <w:p w14:paraId="34DAADB9" w14:textId="7172E301" w:rsidR="00037978" w:rsidRPr="0006284E" w:rsidRDefault="00037978" w:rsidP="00037978">
      <w:pPr>
        <w:pStyle w:val="1Col-yob-st"/>
      </w:pPr>
      <w:r w:rsidRPr="0006284E">
        <w:t xml:space="preserve">Event 303 </w:t>
      </w:r>
      <w:r w:rsidRPr="0006284E">
        <w:tab/>
        <w:t xml:space="preserve">Female 50m Breaststroke 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64 </w:t>
      </w:r>
      <w:r w:rsidRPr="0006284E">
        <w:tab/>
        <w:t xml:space="preserve">   42.59</w:t>
      </w:r>
      <w:r w:rsidRPr="0006284E">
        <w:tab/>
        <w:t>Session 03</w:t>
      </w:r>
      <w:r w:rsidRPr="0006284E">
        <w:tab/>
        <w:t xml:space="preserve"> (05/10/25 - Warm up </w:t>
      </w:r>
      <w:r>
        <w:t>TBC</w:t>
      </w:r>
      <w:r w:rsidRPr="0006284E">
        <w:t>)</w:t>
      </w:r>
    </w:p>
    <w:p w14:paraId="44476873" w14:textId="24CB9040" w:rsidR="00037978" w:rsidRPr="0006284E" w:rsidRDefault="00037978" w:rsidP="00037978">
      <w:pPr>
        <w:pStyle w:val="1Col-yob-st"/>
      </w:pPr>
      <w:r w:rsidRPr="0006284E">
        <w:t xml:space="preserve">Event 305 </w:t>
      </w:r>
      <w:r w:rsidRPr="0006284E">
        <w:tab/>
        <w:t xml:space="preserve">Female 100m Freestyle   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28 </w:t>
      </w:r>
      <w:r w:rsidRPr="0006284E">
        <w:tab/>
        <w:t xml:space="preserve"> 1:23.26</w:t>
      </w:r>
      <w:r w:rsidRPr="0006284E">
        <w:tab/>
        <w:t>Session 03</w:t>
      </w:r>
      <w:r w:rsidRPr="0006284E">
        <w:tab/>
        <w:t xml:space="preserve"> (05/10/25 - Warm up </w:t>
      </w:r>
      <w:r>
        <w:t>TBC</w:t>
      </w:r>
      <w:r w:rsidRPr="0006284E">
        <w:t>)</w:t>
      </w:r>
    </w:p>
    <w:p w14:paraId="027EE03E" w14:textId="6366896F" w:rsidR="00037978" w:rsidRPr="0006284E" w:rsidRDefault="00037978" w:rsidP="00037978">
      <w:pPr>
        <w:pStyle w:val="1Col-yob-st"/>
      </w:pPr>
      <w:r w:rsidRPr="0006284E">
        <w:t xml:space="preserve">Event 309 </w:t>
      </w:r>
      <w:r w:rsidRPr="0006284E">
        <w:tab/>
        <w:t xml:space="preserve">Female 50m Butterfly    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42 </w:t>
      </w:r>
      <w:r w:rsidRPr="0006284E">
        <w:tab/>
        <w:t xml:space="preserve">   38.88</w:t>
      </w:r>
      <w:r w:rsidRPr="0006284E">
        <w:tab/>
        <w:t>Session 03</w:t>
      </w:r>
      <w:r w:rsidRPr="0006284E">
        <w:tab/>
        <w:t xml:space="preserve"> (05/10/25 - Warm up </w:t>
      </w:r>
      <w:r>
        <w:t>TBC</w:t>
      </w:r>
      <w:r w:rsidRPr="0006284E">
        <w:t>)</w:t>
      </w:r>
    </w:p>
    <w:p w14:paraId="586D638B" w14:textId="54E3F77C" w:rsidR="00037978" w:rsidRPr="0006284E" w:rsidRDefault="00037978" w:rsidP="00037978">
      <w:pPr>
        <w:pStyle w:val="1Col-yob-st"/>
      </w:pPr>
      <w:r w:rsidRPr="0006284E">
        <w:t>Cosmin Ioan BOSTAN</w:t>
      </w:r>
      <w:r w:rsidRPr="0006284E">
        <w:tab/>
        <w:t>11</w:t>
      </w:r>
      <w:r w:rsidRPr="0006284E">
        <w:tab/>
      </w:r>
    </w:p>
    <w:p w14:paraId="7790AE1A" w14:textId="77777777" w:rsidR="00037978" w:rsidRPr="0006284E" w:rsidRDefault="00037978" w:rsidP="00037978">
      <w:pPr>
        <w:pStyle w:val="1Col-yob-st"/>
      </w:pPr>
      <w:r w:rsidRPr="0006284E">
        <w:t xml:space="preserve">Event 102 </w:t>
      </w:r>
      <w:r w:rsidRPr="0006284E">
        <w:tab/>
        <w:t xml:space="preserve">Open/Male 50m Freestyle 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99 </w:t>
      </w:r>
      <w:r w:rsidRPr="0006284E">
        <w:tab/>
        <w:t xml:space="preserve">   27.53</w:t>
      </w:r>
      <w:r w:rsidRPr="0006284E">
        <w:tab/>
        <w:t>Session 01</w:t>
      </w:r>
      <w:r w:rsidRPr="0006284E">
        <w:tab/>
        <w:t xml:space="preserve"> (04/10/25 - Warm up at 01:15 pm)</w:t>
      </w:r>
    </w:p>
    <w:p w14:paraId="04740DCA" w14:textId="77777777" w:rsidR="00037978" w:rsidRPr="0006284E" w:rsidRDefault="00037978" w:rsidP="00037978">
      <w:pPr>
        <w:pStyle w:val="1Col-yob-st"/>
      </w:pPr>
      <w:r w:rsidRPr="0006284E">
        <w:t xml:space="preserve">Event 210 </w:t>
      </w:r>
      <w:r w:rsidRPr="0006284E">
        <w:tab/>
        <w:t xml:space="preserve">Open/Male 100m Breaststroke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43 </w:t>
      </w:r>
      <w:r w:rsidRPr="0006284E">
        <w:tab/>
        <w:t xml:space="preserve"> 1:15.12</w:t>
      </w:r>
      <w:r w:rsidRPr="0006284E">
        <w:tab/>
        <w:t>Session 02</w:t>
      </w:r>
      <w:r w:rsidRPr="0006284E">
        <w:tab/>
        <w:t xml:space="preserve"> (05/10/25 - Warm up at 08:00 am)</w:t>
      </w:r>
    </w:p>
    <w:p w14:paraId="7341B90D" w14:textId="4AAC9BDF" w:rsidR="00037978" w:rsidRPr="0006284E" w:rsidRDefault="00037978" w:rsidP="00037978">
      <w:pPr>
        <w:pStyle w:val="1Col-yob-st"/>
      </w:pPr>
      <w:r w:rsidRPr="0006284E">
        <w:t xml:space="preserve">Event 304 </w:t>
      </w:r>
      <w:r w:rsidRPr="0006284E">
        <w:tab/>
        <w:t xml:space="preserve">Open/Male 50m Breaststroke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60 </w:t>
      </w:r>
      <w:r w:rsidRPr="0006284E">
        <w:tab/>
        <w:t xml:space="preserve">   34.14</w:t>
      </w:r>
      <w:r w:rsidRPr="0006284E">
        <w:tab/>
        <w:t>Session 03</w:t>
      </w:r>
      <w:r w:rsidRPr="0006284E">
        <w:tab/>
        <w:t xml:space="preserve"> (05/10/25 - Warm up </w:t>
      </w:r>
      <w:r>
        <w:t>TBC</w:t>
      </w:r>
      <w:r w:rsidRPr="0006284E">
        <w:t>)</w:t>
      </w:r>
    </w:p>
    <w:p w14:paraId="3B650A2E" w14:textId="0BBE7E41" w:rsidR="00037978" w:rsidRPr="0006284E" w:rsidRDefault="00037978" w:rsidP="00037978">
      <w:pPr>
        <w:pStyle w:val="1Col-yob-st"/>
      </w:pPr>
      <w:r w:rsidRPr="0006284E">
        <w:lastRenderedPageBreak/>
        <w:t xml:space="preserve">Event 306 </w:t>
      </w:r>
      <w:r w:rsidRPr="0006284E">
        <w:tab/>
        <w:t xml:space="preserve">Open/Male 100m Freestyle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81 </w:t>
      </w:r>
      <w:r w:rsidRPr="0006284E">
        <w:tab/>
        <w:t xml:space="preserve">   58.49</w:t>
      </w:r>
      <w:r w:rsidRPr="0006284E">
        <w:tab/>
        <w:t>Session 03</w:t>
      </w:r>
      <w:r w:rsidRPr="0006284E">
        <w:tab/>
        <w:t xml:space="preserve"> (05/10/25 - Warm up </w:t>
      </w:r>
      <w:r>
        <w:t>TBC</w:t>
      </w:r>
      <w:r w:rsidRPr="0006284E">
        <w:t>)</w:t>
      </w:r>
    </w:p>
    <w:p w14:paraId="2E445443" w14:textId="489A3D11" w:rsidR="00037978" w:rsidRPr="0006284E" w:rsidRDefault="00037978" w:rsidP="00037978">
      <w:pPr>
        <w:pStyle w:val="1Col-yob-st"/>
      </w:pPr>
      <w:r w:rsidRPr="0006284E">
        <w:t>Crina Stefania BOSTAN</w:t>
      </w:r>
      <w:r w:rsidRPr="0006284E">
        <w:tab/>
        <w:t>09</w:t>
      </w:r>
      <w:r w:rsidRPr="0006284E">
        <w:tab/>
      </w:r>
    </w:p>
    <w:p w14:paraId="0E61681B" w14:textId="77777777" w:rsidR="00037978" w:rsidRPr="0006284E" w:rsidRDefault="00037978" w:rsidP="00037978">
      <w:pPr>
        <w:pStyle w:val="1Col-yob-st"/>
      </w:pPr>
      <w:r w:rsidRPr="0006284E">
        <w:t xml:space="preserve">Event 107 </w:t>
      </w:r>
      <w:r w:rsidRPr="0006284E">
        <w:tab/>
        <w:t xml:space="preserve">Female 200m Freestyle   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37 </w:t>
      </w:r>
      <w:r w:rsidRPr="0006284E">
        <w:tab/>
        <w:t xml:space="preserve"> 2:33.42</w:t>
      </w:r>
      <w:r w:rsidRPr="0006284E">
        <w:tab/>
        <w:t>Session 01</w:t>
      </w:r>
      <w:r w:rsidRPr="0006284E">
        <w:tab/>
        <w:t xml:space="preserve"> (04/10/25 - Warm up at 01:15 pm)</w:t>
      </w:r>
    </w:p>
    <w:p w14:paraId="49E39E83" w14:textId="77777777" w:rsidR="00037978" w:rsidRPr="0006284E" w:rsidRDefault="00037978" w:rsidP="00037978">
      <w:pPr>
        <w:pStyle w:val="1Col-yob-st"/>
      </w:pPr>
      <w:r w:rsidRPr="0006284E">
        <w:t xml:space="preserve">Event 109 </w:t>
      </w:r>
      <w:r w:rsidRPr="0006284E">
        <w:tab/>
        <w:t xml:space="preserve">Female 100m Butterfly   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15 </w:t>
      </w:r>
      <w:r w:rsidRPr="0006284E">
        <w:tab/>
        <w:t xml:space="preserve"> 1:17.79</w:t>
      </w:r>
      <w:r w:rsidRPr="0006284E">
        <w:tab/>
        <w:t>Session 01</w:t>
      </w:r>
      <w:r w:rsidRPr="0006284E">
        <w:tab/>
        <w:t xml:space="preserve"> (04/10/25 - Warm up at 01:15 pm)</w:t>
      </w:r>
    </w:p>
    <w:p w14:paraId="3C44E51A" w14:textId="2404857F" w:rsidR="00037978" w:rsidRPr="0006284E" w:rsidRDefault="00037978" w:rsidP="00037978">
      <w:pPr>
        <w:pStyle w:val="1Col-yob-st"/>
      </w:pPr>
      <w:r w:rsidRPr="0006284E">
        <w:t xml:space="preserve">Event 305 </w:t>
      </w:r>
      <w:r w:rsidRPr="0006284E">
        <w:tab/>
        <w:t xml:space="preserve">Female 100m Freestyle   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55 </w:t>
      </w:r>
      <w:r w:rsidRPr="0006284E">
        <w:tab/>
        <w:t xml:space="preserve"> 1:14.74</w:t>
      </w:r>
      <w:r w:rsidRPr="0006284E">
        <w:tab/>
        <w:t>Session 03</w:t>
      </w:r>
      <w:r w:rsidRPr="0006284E">
        <w:tab/>
        <w:t xml:space="preserve"> (05/10/25 - Warm up </w:t>
      </w:r>
      <w:r>
        <w:t>TBC</w:t>
      </w:r>
      <w:r w:rsidRPr="0006284E">
        <w:t>)</w:t>
      </w:r>
    </w:p>
    <w:p w14:paraId="3A15E44C" w14:textId="063B9CEA" w:rsidR="00037978" w:rsidRPr="0006284E" w:rsidRDefault="00037978" w:rsidP="00037978">
      <w:pPr>
        <w:pStyle w:val="1Col-yob-st"/>
      </w:pPr>
      <w:r w:rsidRPr="0006284E">
        <w:t xml:space="preserve">Event 309 </w:t>
      </w:r>
      <w:r w:rsidRPr="0006284E">
        <w:tab/>
        <w:t xml:space="preserve">Female 50m Butterfly    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61 </w:t>
      </w:r>
      <w:r w:rsidRPr="0006284E">
        <w:tab/>
        <w:t xml:space="preserve">   34.59</w:t>
      </w:r>
      <w:r w:rsidRPr="0006284E">
        <w:tab/>
        <w:t>Session 03</w:t>
      </w:r>
      <w:r w:rsidRPr="0006284E">
        <w:tab/>
        <w:t xml:space="preserve"> (05/10/25 - Warm up </w:t>
      </w:r>
      <w:r>
        <w:t>TBC</w:t>
      </w:r>
      <w:r w:rsidRPr="0006284E">
        <w:t>)</w:t>
      </w:r>
    </w:p>
    <w:p w14:paraId="74E406E1" w14:textId="60259A07" w:rsidR="00037978" w:rsidRPr="0006284E" w:rsidRDefault="00037978" w:rsidP="00037978">
      <w:pPr>
        <w:pStyle w:val="1Col-yob-st"/>
      </w:pPr>
      <w:r w:rsidRPr="0006284E">
        <w:t>Daisy HAMBLETON</w:t>
      </w:r>
      <w:r w:rsidRPr="0006284E">
        <w:tab/>
        <w:t>11</w:t>
      </w:r>
      <w:r w:rsidRPr="0006284E">
        <w:tab/>
      </w:r>
    </w:p>
    <w:p w14:paraId="6AE8ECAF" w14:textId="77777777" w:rsidR="00037978" w:rsidRPr="0006284E" w:rsidRDefault="00037978" w:rsidP="00037978">
      <w:pPr>
        <w:pStyle w:val="1Col-yob-st"/>
      </w:pPr>
      <w:r w:rsidRPr="0006284E">
        <w:t xml:space="preserve">Event 101 </w:t>
      </w:r>
      <w:r w:rsidRPr="0006284E">
        <w:tab/>
        <w:t xml:space="preserve">Female 50m Freestyle    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75 </w:t>
      </w:r>
      <w:r w:rsidRPr="0006284E">
        <w:tab/>
        <w:t xml:space="preserve">   31.85</w:t>
      </w:r>
      <w:r w:rsidRPr="0006284E">
        <w:tab/>
        <w:t>Session 01</w:t>
      </w:r>
      <w:r w:rsidRPr="0006284E">
        <w:tab/>
        <w:t xml:space="preserve"> (04/10/25 - Warm up at 01:15 pm)</w:t>
      </w:r>
    </w:p>
    <w:p w14:paraId="04CCD4AA" w14:textId="77777777" w:rsidR="00037978" w:rsidRPr="0006284E" w:rsidRDefault="00037978" w:rsidP="00037978">
      <w:pPr>
        <w:pStyle w:val="1Col-yob-st"/>
      </w:pPr>
      <w:r w:rsidRPr="0006284E">
        <w:t xml:space="preserve">Event 107 </w:t>
      </w:r>
      <w:r w:rsidRPr="0006284E">
        <w:tab/>
        <w:t xml:space="preserve">Female 200m Freestyle   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41 </w:t>
      </w:r>
      <w:r w:rsidRPr="0006284E">
        <w:tab/>
        <w:t xml:space="preserve"> 2:28.53</w:t>
      </w:r>
      <w:r w:rsidRPr="0006284E">
        <w:tab/>
        <w:t>Session 01</w:t>
      </w:r>
      <w:r w:rsidRPr="0006284E">
        <w:tab/>
        <w:t xml:space="preserve"> (04/10/25 - Warm up at 01:15 pm)</w:t>
      </w:r>
    </w:p>
    <w:p w14:paraId="41071E34" w14:textId="5ED2C7F9" w:rsidR="00037978" w:rsidRPr="0006284E" w:rsidRDefault="00037978" w:rsidP="00037978">
      <w:pPr>
        <w:pStyle w:val="1Col-yob-st"/>
      </w:pPr>
      <w:r w:rsidRPr="0006284E">
        <w:t xml:space="preserve">Event 303 </w:t>
      </w:r>
      <w:r w:rsidRPr="0006284E">
        <w:tab/>
        <w:t xml:space="preserve">Female 50m Breaststroke 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63 </w:t>
      </w:r>
      <w:r w:rsidRPr="0006284E">
        <w:tab/>
        <w:t xml:space="preserve">   42.75</w:t>
      </w:r>
      <w:r w:rsidRPr="0006284E">
        <w:tab/>
        <w:t>Session 03</w:t>
      </w:r>
      <w:r w:rsidRPr="0006284E">
        <w:tab/>
        <w:t xml:space="preserve"> (05/10/25 - Warm up </w:t>
      </w:r>
      <w:r>
        <w:t>TBC</w:t>
      </w:r>
      <w:r w:rsidRPr="0006284E">
        <w:t>)</w:t>
      </w:r>
    </w:p>
    <w:p w14:paraId="491E7D51" w14:textId="7C3B0522" w:rsidR="00037978" w:rsidRPr="0006284E" w:rsidRDefault="00037978" w:rsidP="00037978">
      <w:pPr>
        <w:pStyle w:val="1Col-yob-st"/>
      </w:pPr>
      <w:r w:rsidRPr="0006284E">
        <w:t xml:space="preserve">Event 305 </w:t>
      </w:r>
      <w:r w:rsidRPr="0006284E">
        <w:tab/>
        <w:t xml:space="preserve">Female 100m Freestyle   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73 </w:t>
      </w:r>
      <w:r w:rsidRPr="0006284E">
        <w:tab/>
        <w:t xml:space="preserve"> 1:09.21</w:t>
      </w:r>
      <w:r w:rsidRPr="0006284E">
        <w:tab/>
        <w:t>Session 03</w:t>
      </w:r>
      <w:r w:rsidRPr="0006284E">
        <w:tab/>
        <w:t xml:space="preserve"> (05/10/25 - Warm up </w:t>
      </w:r>
      <w:r>
        <w:t>TBC</w:t>
      </w:r>
      <w:r w:rsidRPr="0006284E">
        <w:t>)</w:t>
      </w:r>
    </w:p>
    <w:p w14:paraId="31BA70C2" w14:textId="1D92EB1E" w:rsidR="00037978" w:rsidRPr="0006284E" w:rsidRDefault="00037978" w:rsidP="00037978">
      <w:pPr>
        <w:pStyle w:val="1Col-yob-st"/>
      </w:pPr>
      <w:r w:rsidRPr="0006284E">
        <w:t>Dhruv KARUNADASA</w:t>
      </w:r>
      <w:r w:rsidRPr="0006284E">
        <w:tab/>
        <w:t>11</w:t>
      </w:r>
      <w:r w:rsidRPr="0006284E">
        <w:tab/>
      </w:r>
    </w:p>
    <w:p w14:paraId="58847E45" w14:textId="77777777" w:rsidR="00037978" w:rsidRPr="0006284E" w:rsidRDefault="00037978" w:rsidP="00037978">
      <w:pPr>
        <w:pStyle w:val="1Col-yob-st"/>
      </w:pPr>
      <w:r w:rsidRPr="0006284E">
        <w:t xml:space="preserve">Event 102 </w:t>
      </w:r>
      <w:r w:rsidRPr="0006284E">
        <w:tab/>
        <w:t xml:space="preserve">Open/Male 50m Freestyle 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64 </w:t>
      </w:r>
      <w:r w:rsidRPr="0006284E">
        <w:tab/>
        <w:t xml:space="preserve">   31.10</w:t>
      </w:r>
      <w:r w:rsidRPr="0006284E">
        <w:tab/>
        <w:t>Session 01</w:t>
      </w:r>
      <w:r w:rsidRPr="0006284E">
        <w:tab/>
        <w:t xml:space="preserve"> (04/10/25 - Warm up at 01:15 pm)</w:t>
      </w:r>
    </w:p>
    <w:p w14:paraId="6DECF4F4" w14:textId="77777777" w:rsidR="00037978" w:rsidRPr="0006284E" w:rsidRDefault="00037978" w:rsidP="00037978">
      <w:pPr>
        <w:pStyle w:val="1Col-yob-st"/>
      </w:pPr>
      <w:r w:rsidRPr="0006284E">
        <w:t xml:space="preserve">Event 106 </w:t>
      </w:r>
      <w:r w:rsidRPr="0006284E">
        <w:tab/>
        <w:t xml:space="preserve">Open/Male 100m Backstroke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13 </w:t>
      </w:r>
      <w:r w:rsidRPr="0006284E">
        <w:tab/>
        <w:t xml:space="preserve"> 1:28.81</w:t>
      </w:r>
      <w:r w:rsidRPr="0006284E">
        <w:tab/>
        <w:t>Session 01</w:t>
      </w:r>
      <w:r w:rsidRPr="0006284E">
        <w:tab/>
        <w:t xml:space="preserve"> (04/10/25 - Warm up at 01:15 pm)</w:t>
      </w:r>
    </w:p>
    <w:p w14:paraId="367E3751" w14:textId="77777777" w:rsidR="00037978" w:rsidRPr="0006284E" w:rsidRDefault="00037978" w:rsidP="00037978">
      <w:pPr>
        <w:pStyle w:val="1Col-yob-st"/>
      </w:pPr>
      <w:r w:rsidRPr="0006284E">
        <w:t xml:space="preserve">Event 206 </w:t>
      </w:r>
      <w:r w:rsidRPr="0006284E">
        <w:tab/>
        <w:t xml:space="preserve">Open/Male 50m Backstroke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26 </w:t>
      </w:r>
      <w:r w:rsidRPr="0006284E">
        <w:tab/>
        <w:t xml:space="preserve">   39.51</w:t>
      </w:r>
      <w:r w:rsidRPr="0006284E">
        <w:tab/>
        <w:t>Session 02</w:t>
      </w:r>
      <w:r w:rsidRPr="0006284E">
        <w:tab/>
        <w:t xml:space="preserve"> (05/10/25 - Warm up at 08:00 am)</w:t>
      </w:r>
    </w:p>
    <w:p w14:paraId="231CEFE0" w14:textId="7943F335" w:rsidR="00037978" w:rsidRPr="0006284E" w:rsidRDefault="00037978" w:rsidP="00037978">
      <w:pPr>
        <w:pStyle w:val="1Col-yob-st"/>
      </w:pPr>
      <w:r w:rsidRPr="0006284E">
        <w:t xml:space="preserve">Event 304 </w:t>
      </w:r>
      <w:r w:rsidRPr="0006284E">
        <w:tab/>
        <w:t xml:space="preserve">Open/Male 50m Breaststroke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12 </w:t>
      </w:r>
      <w:r w:rsidRPr="0006284E">
        <w:tab/>
        <w:t xml:space="preserve">   51.58</w:t>
      </w:r>
      <w:r w:rsidRPr="0006284E">
        <w:tab/>
        <w:t>Session 03</w:t>
      </w:r>
      <w:r w:rsidRPr="0006284E">
        <w:tab/>
        <w:t xml:space="preserve"> (05/10/25 - Warm up </w:t>
      </w:r>
      <w:r>
        <w:t>TBC</w:t>
      </w:r>
      <w:r w:rsidRPr="0006284E">
        <w:t>)</w:t>
      </w:r>
    </w:p>
    <w:p w14:paraId="282B28DC" w14:textId="3ADEF6A6" w:rsidR="00037978" w:rsidRPr="0006284E" w:rsidRDefault="00037978" w:rsidP="00037978">
      <w:pPr>
        <w:pStyle w:val="1Col-yob-st"/>
      </w:pPr>
      <w:r w:rsidRPr="0006284E">
        <w:t xml:space="preserve">Event 306 </w:t>
      </w:r>
      <w:r w:rsidRPr="0006284E">
        <w:tab/>
        <w:t xml:space="preserve">Open/Male 100m Freestyle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40 </w:t>
      </w:r>
      <w:r w:rsidRPr="0006284E">
        <w:tab/>
        <w:t xml:space="preserve"> 1:13.34</w:t>
      </w:r>
      <w:r w:rsidRPr="0006284E">
        <w:tab/>
        <w:t>Session 03</w:t>
      </w:r>
      <w:r w:rsidRPr="0006284E">
        <w:tab/>
        <w:t xml:space="preserve"> (05/10/25 - Warm up </w:t>
      </w:r>
      <w:r>
        <w:t>TBC</w:t>
      </w:r>
      <w:r w:rsidRPr="0006284E">
        <w:t>)</w:t>
      </w:r>
    </w:p>
    <w:p w14:paraId="1ACB5A83" w14:textId="6F0A80E1" w:rsidR="00037978" w:rsidRPr="0006284E" w:rsidRDefault="00037978" w:rsidP="00037978">
      <w:pPr>
        <w:pStyle w:val="1Col-yob-st"/>
      </w:pPr>
      <w:r w:rsidRPr="0006284E">
        <w:t xml:space="preserve">Event 310 </w:t>
      </w:r>
      <w:r w:rsidRPr="0006284E">
        <w:tab/>
        <w:t xml:space="preserve">Open/Male 50m Butterfly 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23 </w:t>
      </w:r>
      <w:r w:rsidRPr="0006284E">
        <w:tab/>
        <w:t xml:space="preserve">   40.54</w:t>
      </w:r>
      <w:r w:rsidRPr="0006284E">
        <w:tab/>
        <w:t>Session 03</w:t>
      </w:r>
      <w:r w:rsidRPr="0006284E">
        <w:tab/>
        <w:t xml:space="preserve"> (05/10/25 - Warm up </w:t>
      </w:r>
      <w:r>
        <w:t>TBC</w:t>
      </w:r>
      <w:r w:rsidRPr="0006284E">
        <w:t>)</w:t>
      </w:r>
    </w:p>
    <w:p w14:paraId="065C1E39" w14:textId="285298F2" w:rsidR="00037978" w:rsidRPr="0006284E" w:rsidRDefault="00037978" w:rsidP="00037978">
      <w:pPr>
        <w:pStyle w:val="1Col-yob-st"/>
      </w:pPr>
      <w:r w:rsidRPr="0006284E">
        <w:t>Dragos MUSTEATE</w:t>
      </w:r>
      <w:r w:rsidRPr="0006284E">
        <w:tab/>
        <w:t>11</w:t>
      </w:r>
      <w:r w:rsidRPr="0006284E">
        <w:tab/>
      </w:r>
    </w:p>
    <w:p w14:paraId="170020E4" w14:textId="77777777" w:rsidR="00037978" w:rsidRPr="0006284E" w:rsidRDefault="00037978" w:rsidP="00037978">
      <w:pPr>
        <w:pStyle w:val="1Col-yob-st"/>
      </w:pPr>
      <w:r w:rsidRPr="0006284E">
        <w:t xml:space="preserve">Event 102 </w:t>
      </w:r>
      <w:r w:rsidRPr="0006284E">
        <w:tab/>
        <w:t xml:space="preserve">Open/Male 50m Freestyle 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100</w:t>
      </w:r>
      <w:r w:rsidRPr="0006284E">
        <w:tab/>
        <w:t xml:space="preserve">   27.23</w:t>
      </w:r>
      <w:r w:rsidRPr="0006284E">
        <w:tab/>
        <w:t>Session 01</w:t>
      </w:r>
      <w:r w:rsidRPr="0006284E">
        <w:tab/>
        <w:t xml:space="preserve"> (04/10/25 - Warm up at 01:15 pm)</w:t>
      </w:r>
    </w:p>
    <w:p w14:paraId="7AFA766F" w14:textId="77777777" w:rsidR="00037978" w:rsidRPr="0006284E" w:rsidRDefault="00037978" w:rsidP="00037978">
      <w:pPr>
        <w:pStyle w:val="1Col-yob-st"/>
      </w:pPr>
      <w:r w:rsidRPr="0006284E">
        <w:t xml:space="preserve">Event 108 </w:t>
      </w:r>
      <w:r w:rsidRPr="0006284E">
        <w:tab/>
        <w:t xml:space="preserve">Open/Male 200m Freestyle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41 </w:t>
      </w:r>
      <w:r w:rsidRPr="0006284E">
        <w:tab/>
        <w:t xml:space="preserve"> 2:20.24</w:t>
      </w:r>
      <w:r w:rsidRPr="0006284E">
        <w:tab/>
        <w:t>Session 01</w:t>
      </w:r>
      <w:r w:rsidRPr="0006284E">
        <w:tab/>
        <w:t xml:space="preserve"> (04/10/25 - Warm up at 01:15 pm)</w:t>
      </w:r>
    </w:p>
    <w:p w14:paraId="759E7596" w14:textId="77777777" w:rsidR="00037978" w:rsidRPr="0006284E" w:rsidRDefault="00037978" w:rsidP="00037978">
      <w:pPr>
        <w:pStyle w:val="1Col-yob-st"/>
      </w:pPr>
      <w:r w:rsidRPr="0006284E">
        <w:t xml:space="preserve">Event 204 </w:t>
      </w:r>
      <w:r w:rsidRPr="0006284E">
        <w:tab/>
        <w:t xml:space="preserve">Open/Male 100m IM       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49 </w:t>
      </w:r>
      <w:r w:rsidRPr="0006284E">
        <w:tab/>
        <w:t xml:space="preserve"> 1:09.47</w:t>
      </w:r>
      <w:r w:rsidRPr="0006284E">
        <w:tab/>
        <w:t>Session 02</w:t>
      </w:r>
      <w:r w:rsidRPr="0006284E">
        <w:tab/>
        <w:t xml:space="preserve"> (05/10/25 - Warm up at 08:00 am)</w:t>
      </w:r>
    </w:p>
    <w:p w14:paraId="5B11DFAC" w14:textId="77777777" w:rsidR="00037978" w:rsidRPr="0006284E" w:rsidRDefault="00037978" w:rsidP="00037978">
      <w:pPr>
        <w:pStyle w:val="1Col-yob-st"/>
      </w:pPr>
      <w:r w:rsidRPr="0006284E">
        <w:t xml:space="preserve">Event 206 </w:t>
      </w:r>
      <w:r w:rsidRPr="0006284E">
        <w:tab/>
        <w:t xml:space="preserve">Open/Male 50m Backstroke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49 </w:t>
      </w:r>
      <w:r w:rsidRPr="0006284E">
        <w:tab/>
        <w:t xml:space="preserve">   31.15</w:t>
      </w:r>
      <w:r w:rsidRPr="0006284E">
        <w:tab/>
        <w:t>Session 02</w:t>
      </w:r>
      <w:r w:rsidRPr="0006284E">
        <w:tab/>
        <w:t xml:space="preserve"> (05/10/25 - Warm up at 08:00 am)</w:t>
      </w:r>
    </w:p>
    <w:p w14:paraId="57BE9DC7" w14:textId="58B61A05" w:rsidR="00037978" w:rsidRPr="0006284E" w:rsidRDefault="00037978" w:rsidP="00037978">
      <w:pPr>
        <w:pStyle w:val="1Col-yob-st"/>
      </w:pPr>
      <w:r w:rsidRPr="0006284E">
        <w:t xml:space="preserve">Event 302 </w:t>
      </w:r>
      <w:r w:rsidRPr="0006284E">
        <w:tab/>
        <w:t xml:space="preserve">Open/Male 200m IM       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32 </w:t>
      </w:r>
      <w:r w:rsidRPr="0006284E">
        <w:tab/>
        <w:t xml:space="preserve"> 2:37.42</w:t>
      </w:r>
      <w:r w:rsidRPr="0006284E">
        <w:tab/>
        <w:t>Session 03</w:t>
      </w:r>
      <w:r w:rsidRPr="0006284E">
        <w:tab/>
        <w:t xml:space="preserve"> (05/10/25 - Warm up </w:t>
      </w:r>
      <w:r>
        <w:t>TBC</w:t>
      </w:r>
      <w:r w:rsidRPr="0006284E">
        <w:t>)</w:t>
      </w:r>
    </w:p>
    <w:p w14:paraId="46B7C265" w14:textId="73FB9204" w:rsidR="00037978" w:rsidRPr="0006284E" w:rsidRDefault="00037978" w:rsidP="00037978">
      <w:pPr>
        <w:pStyle w:val="1Col-yob-st"/>
      </w:pPr>
      <w:r w:rsidRPr="0006284E">
        <w:t xml:space="preserve">Event 310 </w:t>
      </w:r>
      <w:r w:rsidRPr="0006284E">
        <w:tab/>
        <w:t xml:space="preserve">Open/Male 50m Butterfly 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58 </w:t>
      </w:r>
      <w:r w:rsidRPr="0006284E">
        <w:tab/>
        <w:t xml:space="preserve">   29.93</w:t>
      </w:r>
      <w:r w:rsidRPr="0006284E">
        <w:tab/>
        <w:t>Session 03</w:t>
      </w:r>
      <w:r w:rsidRPr="0006284E">
        <w:tab/>
        <w:t xml:space="preserve"> (05/10/25 - Warm up </w:t>
      </w:r>
      <w:r>
        <w:t>TBC</w:t>
      </w:r>
      <w:r w:rsidRPr="0006284E">
        <w:t>)</w:t>
      </w:r>
    </w:p>
    <w:p w14:paraId="12A97423" w14:textId="03C2347D" w:rsidR="00037978" w:rsidRPr="0006284E" w:rsidRDefault="00037978" w:rsidP="00037978">
      <w:pPr>
        <w:pStyle w:val="1Col-yob-st"/>
      </w:pPr>
      <w:r w:rsidRPr="0006284E">
        <w:t>Dylan ROBERTS</w:t>
      </w:r>
      <w:r w:rsidRPr="0006284E">
        <w:tab/>
        <w:t>10</w:t>
      </w:r>
      <w:r w:rsidRPr="0006284E">
        <w:tab/>
      </w:r>
    </w:p>
    <w:p w14:paraId="09D91538" w14:textId="77777777" w:rsidR="00037978" w:rsidRPr="0006284E" w:rsidRDefault="00037978" w:rsidP="00037978">
      <w:pPr>
        <w:pStyle w:val="1Col-yob-st"/>
      </w:pPr>
      <w:r w:rsidRPr="0006284E">
        <w:t xml:space="preserve">Event 102 </w:t>
      </w:r>
      <w:r w:rsidRPr="0006284E">
        <w:tab/>
        <w:t xml:space="preserve">Open/Male 50m Freestyle 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93 </w:t>
      </w:r>
      <w:r w:rsidRPr="0006284E">
        <w:tab/>
        <w:t xml:space="preserve">   28.09</w:t>
      </w:r>
      <w:r w:rsidRPr="0006284E">
        <w:tab/>
        <w:t>Session 01</w:t>
      </w:r>
      <w:r w:rsidRPr="0006284E">
        <w:tab/>
        <w:t xml:space="preserve"> (04/10/25 - Warm up at 01:15 pm)</w:t>
      </w:r>
    </w:p>
    <w:p w14:paraId="680FC927" w14:textId="77777777" w:rsidR="00037978" w:rsidRPr="0006284E" w:rsidRDefault="00037978" w:rsidP="00037978">
      <w:pPr>
        <w:pStyle w:val="1Col-yob-st"/>
      </w:pPr>
      <w:r w:rsidRPr="0006284E">
        <w:t xml:space="preserve">Event 108 </w:t>
      </w:r>
      <w:r w:rsidRPr="0006284E">
        <w:tab/>
        <w:t xml:space="preserve">Open/Male 200m Freestyle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50 </w:t>
      </w:r>
      <w:r w:rsidRPr="0006284E">
        <w:tab/>
        <w:t xml:space="preserve"> 2:14.46</w:t>
      </w:r>
      <w:r w:rsidRPr="0006284E">
        <w:tab/>
        <w:t>Session 01</w:t>
      </w:r>
      <w:r w:rsidRPr="0006284E">
        <w:tab/>
        <w:t xml:space="preserve"> (04/10/25 - Warm up at 01:15 pm)</w:t>
      </w:r>
    </w:p>
    <w:p w14:paraId="40A4C5C5" w14:textId="77777777" w:rsidR="00037978" w:rsidRPr="0006284E" w:rsidRDefault="00037978" w:rsidP="00037978">
      <w:pPr>
        <w:pStyle w:val="1Col-yob-st"/>
      </w:pPr>
      <w:r w:rsidRPr="0006284E">
        <w:t xml:space="preserve">Event 112 </w:t>
      </w:r>
      <w:r w:rsidRPr="0006284E">
        <w:tab/>
        <w:t xml:space="preserve">Open/Male 200m Breaststroke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24 </w:t>
      </w:r>
      <w:r w:rsidRPr="0006284E">
        <w:tab/>
        <w:t xml:space="preserve"> 2:52.96</w:t>
      </w:r>
      <w:r w:rsidRPr="0006284E">
        <w:tab/>
        <w:t>Session 01</w:t>
      </w:r>
      <w:r w:rsidRPr="0006284E">
        <w:tab/>
        <w:t xml:space="preserve"> (04/10/25 - Warm up at 01:15 pm)</w:t>
      </w:r>
    </w:p>
    <w:p w14:paraId="0C43DFED" w14:textId="2A871386" w:rsidR="00037978" w:rsidRPr="0006284E" w:rsidRDefault="00037978" w:rsidP="00037978">
      <w:pPr>
        <w:pStyle w:val="1Col-yob-st"/>
      </w:pPr>
      <w:r w:rsidRPr="0006284E">
        <w:t xml:space="preserve">Event 302 </w:t>
      </w:r>
      <w:r w:rsidRPr="0006284E">
        <w:tab/>
        <w:t xml:space="preserve">Open/Male 200m IM       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34 </w:t>
      </w:r>
      <w:r w:rsidRPr="0006284E">
        <w:tab/>
        <w:t xml:space="preserve"> 2:36.03</w:t>
      </w:r>
      <w:r w:rsidRPr="0006284E">
        <w:tab/>
        <w:t>Session 03</w:t>
      </w:r>
      <w:r w:rsidRPr="0006284E">
        <w:tab/>
        <w:t xml:space="preserve"> (05/10/25 - Warm up </w:t>
      </w:r>
      <w:r>
        <w:t>TBC</w:t>
      </w:r>
      <w:r w:rsidRPr="0006284E">
        <w:t>)</w:t>
      </w:r>
    </w:p>
    <w:p w14:paraId="22F233E8" w14:textId="22CB0923" w:rsidR="00037978" w:rsidRPr="0006284E" w:rsidRDefault="00037978" w:rsidP="00037978">
      <w:pPr>
        <w:pStyle w:val="1Col-yob-st"/>
      </w:pPr>
      <w:r w:rsidRPr="0006284E">
        <w:t xml:space="preserve">Event 304 </w:t>
      </w:r>
      <w:r w:rsidRPr="0006284E">
        <w:tab/>
        <w:t xml:space="preserve">Open/Male 50m Breaststroke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56 </w:t>
      </w:r>
      <w:r w:rsidRPr="0006284E">
        <w:tab/>
        <w:t xml:space="preserve">   36.57</w:t>
      </w:r>
      <w:r w:rsidRPr="0006284E">
        <w:tab/>
        <w:t>Session 03</w:t>
      </w:r>
      <w:r w:rsidRPr="0006284E">
        <w:tab/>
        <w:t xml:space="preserve"> (05/10/25 - Warm up </w:t>
      </w:r>
      <w:r>
        <w:t>TBC</w:t>
      </w:r>
      <w:r w:rsidRPr="0006284E">
        <w:t>)</w:t>
      </w:r>
    </w:p>
    <w:p w14:paraId="40BE1696" w14:textId="0CEC926D" w:rsidR="00037978" w:rsidRPr="0006284E" w:rsidRDefault="00037978" w:rsidP="00037978">
      <w:pPr>
        <w:pStyle w:val="1Col-yob-st"/>
      </w:pPr>
      <w:r w:rsidRPr="0006284E">
        <w:t xml:space="preserve">Event 306 </w:t>
      </w:r>
      <w:r w:rsidRPr="0006284E">
        <w:tab/>
        <w:t xml:space="preserve">Open/Male 100m Freestyle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74 </w:t>
      </w:r>
      <w:r w:rsidRPr="0006284E">
        <w:tab/>
        <w:t xml:space="preserve"> 1:00.44</w:t>
      </w:r>
      <w:r w:rsidRPr="0006284E">
        <w:tab/>
        <w:t>Session 03</w:t>
      </w:r>
      <w:r w:rsidRPr="0006284E">
        <w:tab/>
        <w:t xml:space="preserve"> (05/10/25 - Warm up </w:t>
      </w:r>
      <w:r>
        <w:t>TBC</w:t>
      </w:r>
      <w:r w:rsidRPr="0006284E">
        <w:t>)</w:t>
      </w:r>
    </w:p>
    <w:p w14:paraId="57754106" w14:textId="01DED608" w:rsidR="00037978" w:rsidRPr="0006284E" w:rsidRDefault="00037978" w:rsidP="00037978">
      <w:pPr>
        <w:pStyle w:val="1Col-yob-st"/>
      </w:pPr>
      <w:r w:rsidRPr="0006284E">
        <w:t xml:space="preserve">Event 310 </w:t>
      </w:r>
      <w:r w:rsidRPr="0006284E">
        <w:tab/>
        <w:t xml:space="preserve">Open/Male 50m Butterfly 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47 </w:t>
      </w:r>
      <w:r w:rsidRPr="0006284E">
        <w:tab/>
        <w:t xml:space="preserve">   32.55</w:t>
      </w:r>
      <w:r w:rsidRPr="0006284E">
        <w:tab/>
        <w:t>Session 03</w:t>
      </w:r>
      <w:r w:rsidRPr="0006284E">
        <w:tab/>
        <w:t xml:space="preserve"> (05/10/25 - Warm up </w:t>
      </w:r>
      <w:r>
        <w:t>TBC</w:t>
      </w:r>
      <w:r w:rsidRPr="0006284E">
        <w:t>)</w:t>
      </w:r>
    </w:p>
    <w:p w14:paraId="484C566D" w14:textId="4C645835" w:rsidR="00037978" w:rsidRPr="0006284E" w:rsidRDefault="00037978" w:rsidP="00037978">
      <w:pPr>
        <w:pStyle w:val="1Col-yob-st"/>
      </w:pPr>
      <w:r w:rsidRPr="0006284E">
        <w:t>Eliana PATEL</w:t>
      </w:r>
      <w:r w:rsidRPr="0006284E">
        <w:tab/>
        <w:t>13</w:t>
      </w:r>
      <w:r w:rsidRPr="0006284E">
        <w:tab/>
      </w:r>
    </w:p>
    <w:p w14:paraId="339C65DF" w14:textId="77777777" w:rsidR="00037978" w:rsidRPr="0006284E" w:rsidRDefault="00037978" w:rsidP="00037978">
      <w:pPr>
        <w:pStyle w:val="1Col-yob-st"/>
      </w:pPr>
      <w:r w:rsidRPr="0006284E">
        <w:t xml:space="preserve">Event 101 </w:t>
      </w:r>
      <w:r w:rsidRPr="0006284E">
        <w:tab/>
        <w:t xml:space="preserve">Female 50m Freestyle    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37 </w:t>
      </w:r>
      <w:r w:rsidRPr="0006284E">
        <w:tab/>
        <w:t xml:space="preserve">   35.66</w:t>
      </w:r>
      <w:r w:rsidRPr="0006284E">
        <w:tab/>
        <w:t>Session 01</w:t>
      </w:r>
      <w:r w:rsidRPr="0006284E">
        <w:tab/>
        <w:t xml:space="preserve"> (04/10/25 - Warm up at 01:15 pm)</w:t>
      </w:r>
    </w:p>
    <w:p w14:paraId="11FCE06D" w14:textId="77777777" w:rsidR="00037978" w:rsidRPr="0006284E" w:rsidRDefault="00037978" w:rsidP="00037978">
      <w:pPr>
        <w:pStyle w:val="1Col-yob-st"/>
      </w:pPr>
      <w:r w:rsidRPr="0006284E">
        <w:t xml:space="preserve">Event 105 </w:t>
      </w:r>
      <w:r w:rsidRPr="0006284E">
        <w:tab/>
        <w:t xml:space="preserve">Female 100m Backstroke  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20 </w:t>
      </w:r>
      <w:r w:rsidRPr="0006284E">
        <w:tab/>
        <w:t xml:space="preserve"> 1:31.11</w:t>
      </w:r>
      <w:r w:rsidRPr="0006284E">
        <w:tab/>
        <w:t>Session 01</w:t>
      </w:r>
      <w:r w:rsidRPr="0006284E">
        <w:tab/>
        <w:t xml:space="preserve"> (04/10/25 - Warm up at 01:15 pm)</w:t>
      </w:r>
    </w:p>
    <w:p w14:paraId="2D3A62DB" w14:textId="77777777" w:rsidR="00037978" w:rsidRPr="0006284E" w:rsidRDefault="00037978" w:rsidP="00037978">
      <w:pPr>
        <w:pStyle w:val="1Col-yob-st"/>
      </w:pPr>
      <w:r w:rsidRPr="0006284E">
        <w:t xml:space="preserve">Event 203 </w:t>
      </w:r>
      <w:r w:rsidRPr="0006284E">
        <w:tab/>
        <w:t xml:space="preserve">Female 100m IM          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34 </w:t>
      </w:r>
      <w:r w:rsidRPr="0006284E">
        <w:tab/>
        <w:t xml:space="preserve"> 1:31.64</w:t>
      </w:r>
      <w:r w:rsidRPr="0006284E">
        <w:tab/>
        <w:t>Session 02</w:t>
      </w:r>
      <w:r w:rsidRPr="0006284E">
        <w:tab/>
        <w:t xml:space="preserve"> (05/10/25 - Warm up at 08:00 am)</w:t>
      </w:r>
    </w:p>
    <w:p w14:paraId="33EF3A4F" w14:textId="77777777" w:rsidR="00037978" w:rsidRPr="0006284E" w:rsidRDefault="00037978" w:rsidP="00037978">
      <w:pPr>
        <w:pStyle w:val="1Col-yob-st"/>
      </w:pPr>
      <w:r w:rsidRPr="0006284E">
        <w:t xml:space="preserve">Event 205 </w:t>
      </w:r>
      <w:r w:rsidRPr="0006284E">
        <w:tab/>
        <w:t xml:space="preserve">Female 50m Backstroke   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35 </w:t>
      </w:r>
      <w:r w:rsidRPr="0006284E">
        <w:tab/>
        <w:t xml:space="preserve">   42.21</w:t>
      </w:r>
      <w:r w:rsidRPr="0006284E">
        <w:tab/>
        <w:t>Session 02</w:t>
      </w:r>
      <w:r w:rsidRPr="0006284E">
        <w:tab/>
        <w:t xml:space="preserve"> (05/10/25 - Warm up at 08:00 am)</w:t>
      </w:r>
    </w:p>
    <w:p w14:paraId="7B9CBEDD" w14:textId="77777777" w:rsidR="00037978" w:rsidRPr="0006284E" w:rsidRDefault="00037978" w:rsidP="00037978">
      <w:pPr>
        <w:pStyle w:val="1Col-yob-st"/>
      </w:pPr>
      <w:r w:rsidRPr="0006284E">
        <w:t xml:space="preserve">Event 209 </w:t>
      </w:r>
      <w:r w:rsidRPr="0006284E">
        <w:tab/>
        <w:t xml:space="preserve">Female 100m Breaststroke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14 </w:t>
      </w:r>
      <w:r w:rsidRPr="0006284E">
        <w:tab/>
        <w:t xml:space="preserve"> 1:52.00</w:t>
      </w:r>
      <w:r w:rsidRPr="0006284E">
        <w:tab/>
        <w:t>Session 02</w:t>
      </w:r>
      <w:r w:rsidRPr="0006284E">
        <w:tab/>
        <w:t xml:space="preserve"> (05/10/25 - Warm up at 08:00 am)</w:t>
      </w:r>
    </w:p>
    <w:p w14:paraId="47532024" w14:textId="25DE2E2A" w:rsidR="00037978" w:rsidRPr="0006284E" w:rsidRDefault="00037978" w:rsidP="00037978">
      <w:pPr>
        <w:pStyle w:val="1Col-yob-st"/>
      </w:pPr>
      <w:r w:rsidRPr="0006284E">
        <w:t xml:space="preserve">Event 303 </w:t>
      </w:r>
      <w:r w:rsidRPr="0006284E">
        <w:tab/>
        <w:t xml:space="preserve">Female 50m Breaststroke 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30 </w:t>
      </w:r>
      <w:r w:rsidRPr="0006284E">
        <w:tab/>
        <w:t xml:space="preserve">   49.43</w:t>
      </w:r>
      <w:r w:rsidRPr="0006284E">
        <w:tab/>
        <w:t>Session 03</w:t>
      </w:r>
      <w:r w:rsidRPr="0006284E">
        <w:tab/>
        <w:t xml:space="preserve"> (05/10/25 - Warm up </w:t>
      </w:r>
      <w:r>
        <w:t>TBC</w:t>
      </w:r>
      <w:r w:rsidRPr="0006284E">
        <w:t>)</w:t>
      </w:r>
    </w:p>
    <w:p w14:paraId="5B04E8A8" w14:textId="5C13B4F6" w:rsidR="00037978" w:rsidRPr="0006284E" w:rsidRDefault="00037978" w:rsidP="00037978">
      <w:pPr>
        <w:pStyle w:val="1Col-yob-st"/>
      </w:pPr>
      <w:r w:rsidRPr="0006284E">
        <w:t xml:space="preserve">Event 305 </w:t>
      </w:r>
      <w:r w:rsidRPr="0006284E">
        <w:tab/>
        <w:t xml:space="preserve">Female 100m Freestyle   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27 </w:t>
      </w:r>
      <w:r w:rsidRPr="0006284E">
        <w:tab/>
        <w:t xml:space="preserve"> 1:23.28</w:t>
      </w:r>
      <w:r w:rsidRPr="0006284E">
        <w:tab/>
        <w:t>Session 03</w:t>
      </w:r>
      <w:r w:rsidRPr="0006284E">
        <w:tab/>
        <w:t xml:space="preserve"> (05/10/25 - Warm up </w:t>
      </w:r>
      <w:r>
        <w:t>TBC</w:t>
      </w:r>
      <w:r w:rsidRPr="0006284E">
        <w:t>)</w:t>
      </w:r>
    </w:p>
    <w:p w14:paraId="665E5E3B" w14:textId="4098B6F4" w:rsidR="00037978" w:rsidRPr="0006284E" w:rsidRDefault="00037978" w:rsidP="00037978">
      <w:pPr>
        <w:pStyle w:val="1Col-yob-st"/>
      </w:pPr>
      <w:r w:rsidRPr="0006284E">
        <w:t>Emma SUM</w:t>
      </w:r>
      <w:r w:rsidRPr="0006284E">
        <w:tab/>
        <w:t>10</w:t>
      </w:r>
      <w:r w:rsidRPr="0006284E">
        <w:tab/>
      </w:r>
    </w:p>
    <w:p w14:paraId="4D51D82C" w14:textId="77777777" w:rsidR="00037978" w:rsidRPr="0006284E" w:rsidRDefault="00037978" w:rsidP="00037978">
      <w:pPr>
        <w:pStyle w:val="1Col-yob-st"/>
      </w:pPr>
      <w:r w:rsidRPr="0006284E">
        <w:t xml:space="preserve">Event 101 </w:t>
      </w:r>
      <w:r w:rsidRPr="0006284E">
        <w:tab/>
        <w:t xml:space="preserve">Female 50m Freestyle    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63 </w:t>
      </w:r>
      <w:r w:rsidRPr="0006284E">
        <w:tab/>
        <w:t xml:space="preserve">   33.04</w:t>
      </w:r>
      <w:r w:rsidRPr="0006284E">
        <w:tab/>
        <w:t>Session 01</w:t>
      </w:r>
      <w:r w:rsidRPr="0006284E">
        <w:tab/>
        <w:t xml:space="preserve"> (04/10/25 - Warm up at 01:15 pm)</w:t>
      </w:r>
    </w:p>
    <w:p w14:paraId="57DEE88C" w14:textId="77777777" w:rsidR="00037978" w:rsidRPr="0006284E" w:rsidRDefault="00037978" w:rsidP="00037978">
      <w:pPr>
        <w:pStyle w:val="1Col-yob-st"/>
      </w:pPr>
      <w:r w:rsidRPr="0006284E">
        <w:t xml:space="preserve">Event 107 </w:t>
      </w:r>
      <w:r w:rsidRPr="0006284E">
        <w:tab/>
        <w:t xml:space="preserve">Female 200m Freestyle   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23 </w:t>
      </w:r>
      <w:r w:rsidRPr="0006284E">
        <w:tab/>
        <w:t xml:space="preserve"> 2:45.45</w:t>
      </w:r>
      <w:r w:rsidRPr="0006284E">
        <w:tab/>
        <w:t>Session 01</w:t>
      </w:r>
      <w:r w:rsidRPr="0006284E">
        <w:tab/>
        <w:t xml:space="preserve"> (04/10/25 - Warm up at 01:15 pm)</w:t>
      </w:r>
    </w:p>
    <w:p w14:paraId="1D8C3786" w14:textId="3DAF9658" w:rsidR="00037978" w:rsidRPr="0006284E" w:rsidRDefault="00037978" w:rsidP="00037978">
      <w:pPr>
        <w:pStyle w:val="1Col-yob-st"/>
      </w:pPr>
      <w:r w:rsidRPr="0006284E">
        <w:t>Eugenie MALVEZIN</w:t>
      </w:r>
      <w:r w:rsidRPr="0006284E">
        <w:tab/>
        <w:t>10</w:t>
      </w:r>
      <w:r w:rsidRPr="0006284E">
        <w:tab/>
      </w:r>
    </w:p>
    <w:p w14:paraId="273AE267" w14:textId="77777777" w:rsidR="00037978" w:rsidRPr="0006284E" w:rsidRDefault="00037978" w:rsidP="00037978">
      <w:pPr>
        <w:pStyle w:val="1Col-yob-st"/>
      </w:pPr>
      <w:r w:rsidRPr="0006284E">
        <w:t xml:space="preserve">Event 203 </w:t>
      </w:r>
      <w:r w:rsidRPr="0006284E">
        <w:tab/>
        <w:t xml:space="preserve">Female 100m IM          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21 </w:t>
      </w:r>
      <w:r w:rsidRPr="0006284E">
        <w:tab/>
        <w:t xml:space="preserve"> 1:37.36</w:t>
      </w:r>
      <w:r w:rsidRPr="0006284E">
        <w:tab/>
        <w:t>Session 02</w:t>
      </w:r>
      <w:r w:rsidRPr="0006284E">
        <w:tab/>
        <w:t xml:space="preserve"> (05/10/25 - Warm up at 08:00 am)</w:t>
      </w:r>
    </w:p>
    <w:p w14:paraId="190C5147" w14:textId="77777777" w:rsidR="00037978" w:rsidRPr="0006284E" w:rsidRDefault="00037978" w:rsidP="00037978">
      <w:pPr>
        <w:pStyle w:val="1Col-yob-st"/>
      </w:pPr>
      <w:r w:rsidRPr="0006284E">
        <w:t xml:space="preserve">Event 205 </w:t>
      </w:r>
      <w:r w:rsidRPr="0006284E">
        <w:tab/>
        <w:t xml:space="preserve">Female 50m Backstroke   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40 </w:t>
      </w:r>
      <w:r w:rsidRPr="0006284E">
        <w:tab/>
        <w:t xml:space="preserve">   41.53</w:t>
      </w:r>
      <w:r w:rsidRPr="0006284E">
        <w:tab/>
        <w:t>Session 02</w:t>
      </w:r>
      <w:r w:rsidRPr="0006284E">
        <w:tab/>
        <w:t xml:space="preserve"> (05/10/25 - Warm up at 08:00 am)</w:t>
      </w:r>
    </w:p>
    <w:p w14:paraId="0896CBB1" w14:textId="77777777" w:rsidR="00037978" w:rsidRPr="0006284E" w:rsidRDefault="00037978" w:rsidP="00037978">
      <w:pPr>
        <w:pStyle w:val="1Col-yob-st"/>
      </w:pPr>
      <w:r w:rsidRPr="0006284E">
        <w:t xml:space="preserve">Event 209 </w:t>
      </w:r>
      <w:r w:rsidRPr="0006284E">
        <w:tab/>
        <w:t xml:space="preserve">Female 100m Breaststroke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18 </w:t>
      </w:r>
      <w:r w:rsidRPr="0006284E">
        <w:tab/>
        <w:t xml:space="preserve"> 1:49.79</w:t>
      </w:r>
      <w:r w:rsidRPr="0006284E">
        <w:tab/>
        <w:t>Session 02</w:t>
      </w:r>
      <w:r w:rsidRPr="0006284E">
        <w:tab/>
        <w:t xml:space="preserve"> (05/10/25 - Warm up at 08:00 am)</w:t>
      </w:r>
    </w:p>
    <w:p w14:paraId="1C10EFF0" w14:textId="0425A9D7" w:rsidR="00037978" w:rsidRPr="0006284E" w:rsidRDefault="00037978" w:rsidP="00037978">
      <w:pPr>
        <w:pStyle w:val="1Col-yob-st"/>
      </w:pPr>
      <w:r w:rsidRPr="0006284E">
        <w:t xml:space="preserve">Event 303 </w:t>
      </w:r>
      <w:r w:rsidRPr="0006284E">
        <w:tab/>
        <w:t xml:space="preserve">Female 50m Breaststroke 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33 </w:t>
      </w:r>
      <w:r w:rsidRPr="0006284E">
        <w:tab/>
        <w:t xml:space="preserve">   48.92</w:t>
      </w:r>
      <w:r w:rsidRPr="0006284E">
        <w:tab/>
        <w:t>Session 03</w:t>
      </w:r>
      <w:r w:rsidRPr="0006284E">
        <w:tab/>
        <w:t xml:space="preserve"> (05/10/25 - Warm up </w:t>
      </w:r>
      <w:r>
        <w:t>TBC</w:t>
      </w:r>
      <w:r w:rsidRPr="0006284E">
        <w:t>)</w:t>
      </w:r>
    </w:p>
    <w:p w14:paraId="50D18B39" w14:textId="49E14A7E" w:rsidR="00037978" w:rsidRPr="0006284E" w:rsidRDefault="00037978" w:rsidP="00037978">
      <w:pPr>
        <w:pStyle w:val="1Col-yob-st"/>
      </w:pPr>
      <w:r w:rsidRPr="0006284E">
        <w:t xml:space="preserve">Event 305 </w:t>
      </w:r>
      <w:r w:rsidRPr="0006284E">
        <w:tab/>
        <w:t xml:space="preserve">Female 100m Freestyle   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41 </w:t>
      </w:r>
      <w:r w:rsidRPr="0006284E">
        <w:tab/>
        <w:t xml:space="preserve"> 1:20.03</w:t>
      </w:r>
      <w:r w:rsidRPr="0006284E">
        <w:tab/>
        <w:t>Session 03</w:t>
      </w:r>
      <w:r w:rsidRPr="0006284E">
        <w:tab/>
        <w:t xml:space="preserve"> (05/10/25 - Warm up </w:t>
      </w:r>
      <w:r>
        <w:t>TBC</w:t>
      </w:r>
      <w:r w:rsidRPr="0006284E">
        <w:t>)</w:t>
      </w:r>
    </w:p>
    <w:p w14:paraId="11D6FD06" w14:textId="37F51612" w:rsidR="00037978" w:rsidRPr="0006284E" w:rsidRDefault="00037978" w:rsidP="00037978">
      <w:pPr>
        <w:pStyle w:val="1Col-yob-st"/>
      </w:pPr>
      <w:r w:rsidRPr="0006284E">
        <w:t xml:space="preserve">Event 309 </w:t>
      </w:r>
      <w:r w:rsidRPr="0006284E">
        <w:tab/>
        <w:t xml:space="preserve">Female 50m Butterfly    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28 </w:t>
      </w:r>
      <w:r w:rsidRPr="0006284E">
        <w:tab/>
        <w:t xml:space="preserve">   41.38</w:t>
      </w:r>
      <w:r w:rsidRPr="0006284E">
        <w:tab/>
        <w:t>Session 03</w:t>
      </w:r>
      <w:r w:rsidRPr="0006284E">
        <w:tab/>
        <w:t xml:space="preserve"> (05/10/25 - Warm up </w:t>
      </w:r>
      <w:r>
        <w:t>TBC</w:t>
      </w:r>
      <w:r w:rsidRPr="0006284E">
        <w:t>)</w:t>
      </w:r>
    </w:p>
    <w:p w14:paraId="7FB5978F" w14:textId="1427706F" w:rsidR="00037978" w:rsidRPr="0006284E" w:rsidRDefault="00037978" w:rsidP="00037978">
      <w:pPr>
        <w:pStyle w:val="1Col-yob-st"/>
      </w:pPr>
      <w:r w:rsidRPr="0006284E">
        <w:t>Finn MURPHY</w:t>
      </w:r>
      <w:r w:rsidRPr="0006284E">
        <w:tab/>
        <w:t>11</w:t>
      </w:r>
      <w:r w:rsidRPr="0006284E">
        <w:tab/>
      </w:r>
    </w:p>
    <w:p w14:paraId="7484349E" w14:textId="77777777" w:rsidR="00037978" w:rsidRPr="0006284E" w:rsidRDefault="00037978" w:rsidP="00037978">
      <w:pPr>
        <w:pStyle w:val="1Col-yob-st"/>
      </w:pPr>
      <w:r w:rsidRPr="0006284E">
        <w:t xml:space="preserve">Event 102 </w:t>
      </w:r>
      <w:r w:rsidRPr="0006284E">
        <w:tab/>
        <w:t xml:space="preserve">Open/Male 50m Freestyle 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56 </w:t>
      </w:r>
      <w:r w:rsidRPr="0006284E">
        <w:tab/>
        <w:t xml:space="preserve">   32.10</w:t>
      </w:r>
      <w:r w:rsidRPr="0006284E">
        <w:tab/>
        <w:t>Session 01</w:t>
      </w:r>
      <w:r w:rsidRPr="0006284E">
        <w:tab/>
        <w:t xml:space="preserve"> (04/10/25 - Warm up at 01:15 pm)</w:t>
      </w:r>
    </w:p>
    <w:p w14:paraId="0EE3925A" w14:textId="77777777" w:rsidR="00037978" w:rsidRPr="0006284E" w:rsidRDefault="00037978" w:rsidP="00037978">
      <w:pPr>
        <w:pStyle w:val="1Col-yob-st"/>
      </w:pPr>
      <w:r w:rsidRPr="0006284E">
        <w:t xml:space="preserve">Event 108 </w:t>
      </w:r>
      <w:r w:rsidRPr="0006284E">
        <w:tab/>
        <w:t xml:space="preserve">Open/Male 200m Freestyle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35 </w:t>
      </w:r>
      <w:r w:rsidRPr="0006284E">
        <w:tab/>
        <w:t xml:space="preserve"> 2:26.04</w:t>
      </w:r>
      <w:r w:rsidRPr="0006284E">
        <w:tab/>
        <w:t>Session 01</w:t>
      </w:r>
      <w:r w:rsidRPr="0006284E">
        <w:tab/>
        <w:t xml:space="preserve"> (04/10/25 - Warm up at 01:15 pm)</w:t>
      </w:r>
    </w:p>
    <w:p w14:paraId="4B725166" w14:textId="77777777" w:rsidR="00037978" w:rsidRPr="0006284E" w:rsidRDefault="00037978" w:rsidP="00037978">
      <w:pPr>
        <w:pStyle w:val="1Col-yob-st"/>
      </w:pPr>
      <w:r w:rsidRPr="0006284E">
        <w:t xml:space="preserve">Event 112 </w:t>
      </w:r>
      <w:r w:rsidRPr="0006284E">
        <w:tab/>
        <w:t xml:space="preserve">Open/Male 200m Breaststroke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18 </w:t>
      </w:r>
      <w:r w:rsidRPr="0006284E">
        <w:tab/>
        <w:t xml:space="preserve"> 3:07.82</w:t>
      </w:r>
      <w:r w:rsidRPr="0006284E">
        <w:tab/>
        <w:t>Session 01</w:t>
      </w:r>
      <w:r w:rsidRPr="0006284E">
        <w:tab/>
        <w:t xml:space="preserve"> (04/10/25 - Warm up at 01:15 pm)</w:t>
      </w:r>
    </w:p>
    <w:p w14:paraId="7BA99390" w14:textId="77777777" w:rsidR="00037978" w:rsidRPr="0006284E" w:rsidRDefault="00037978" w:rsidP="00037978">
      <w:pPr>
        <w:pStyle w:val="1Col-yob-st"/>
      </w:pPr>
      <w:r w:rsidRPr="0006284E">
        <w:t xml:space="preserve">Event 204 </w:t>
      </w:r>
      <w:r w:rsidRPr="0006284E">
        <w:tab/>
        <w:t xml:space="preserve">Open/Male 100m IM       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40 </w:t>
      </w:r>
      <w:r w:rsidRPr="0006284E">
        <w:tab/>
        <w:t xml:space="preserve"> 1:19.97</w:t>
      </w:r>
      <w:r w:rsidRPr="0006284E">
        <w:tab/>
        <w:t>Session 02</w:t>
      </w:r>
      <w:r w:rsidRPr="0006284E">
        <w:tab/>
        <w:t xml:space="preserve"> (05/10/25 - Warm up at 08:00 am)</w:t>
      </w:r>
    </w:p>
    <w:p w14:paraId="338EEF87" w14:textId="77777777" w:rsidR="00037978" w:rsidRPr="0006284E" w:rsidRDefault="00037978" w:rsidP="00037978">
      <w:pPr>
        <w:pStyle w:val="1Col-yob-st"/>
      </w:pPr>
      <w:r w:rsidRPr="0006284E">
        <w:lastRenderedPageBreak/>
        <w:t xml:space="preserve">Event 206 </w:t>
      </w:r>
      <w:r w:rsidRPr="0006284E">
        <w:tab/>
        <w:t xml:space="preserve">Open/Male 50m Backstroke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31 </w:t>
      </w:r>
      <w:r w:rsidRPr="0006284E">
        <w:tab/>
        <w:t xml:space="preserve">   37.81</w:t>
      </w:r>
      <w:r w:rsidRPr="0006284E">
        <w:tab/>
        <w:t>Session 02</w:t>
      </w:r>
      <w:r w:rsidRPr="0006284E">
        <w:tab/>
        <w:t xml:space="preserve"> (05/10/25 - Warm up at 08:00 am)</w:t>
      </w:r>
    </w:p>
    <w:p w14:paraId="0D87DD65" w14:textId="054D29EB" w:rsidR="00037978" w:rsidRPr="0006284E" w:rsidRDefault="00037978" w:rsidP="00037978">
      <w:pPr>
        <w:pStyle w:val="1Col-yob-st"/>
      </w:pPr>
      <w:r w:rsidRPr="0006284E">
        <w:t xml:space="preserve">Event 302 </w:t>
      </w:r>
      <w:r w:rsidRPr="0006284E">
        <w:tab/>
        <w:t xml:space="preserve">Open/Male 200m IM       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23 </w:t>
      </w:r>
      <w:r w:rsidRPr="0006284E">
        <w:tab/>
        <w:t xml:space="preserve"> 2:49.14</w:t>
      </w:r>
      <w:r w:rsidRPr="0006284E">
        <w:tab/>
        <w:t>Session 03</w:t>
      </w:r>
      <w:r w:rsidRPr="0006284E">
        <w:tab/>
        <w:t xml:space="preserve"> (05/10/25 - Warm up </w:t>
      </w:r>
      <w:r>
        <w:t>TBC</w:t>
      </w:r>
      <w:r w:rsidRPr="0006284E">
        <w:t>)</w:t>
      </w:r>
    </w:p>
    <w:p w14:paraId="30452CE1" w14:textId="524DB0EE" w:rsidR="00037978" w:rsidRPr="0006284E" w:rsidRDefault="00037978" w:rsidP="00037978">
      <w:pPr>
        <w:pStyle w:val="1Col-yob-st"/>
      </w:pPr>
      <w:r w:rsidRPr="0006284E">
        <w:t xml:space="preserve">Event 304 </w:t>
      </w:r>
      <w:r w:rsidRPr="0006284E">
        <w:tab/>
        <w:t xml:space="preserve">Open/Male 50m Breaststroke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44 </w:t>
      </w:r>
      <w:r w:rsidRPr="0006284E">
        <w:tab/>
        <w:t xml:space="preserve">   40.09</w:t>
      </w:r>
      <w:r w:rsidRPr="0006284E">
        <w:tab/>
        <w:t>Session 03</w:t>
      </w:r>
      <w:r w:rsidRPr="0006284E">
        <w:tab/>
        <w:t xml:space="preserve"> (05/10/25 - Warm up </w:t>
      </w:r>
      <w:r>
        <w:t>TBC</w:t>
      </w:r>
      <w:r w:rsidRPr="0006284E">
        <w:t>)</w:t>
      </w:r>
    </w:p>
    <w:p w14:paraId="68D78EA0" w14:textId="7C92595C" w:rsidR="00037978" w:rsidRPr="0006284E" w:rsidRDefault="00037978" w:rsidP="00037978">
      <w:pPr>
        <w:pStyle w:val="1Col-yob-st"/>
      </w:pPr>
      <w:r w:rsidRPr="0006284E">
        <w:t xml:space="preserve">Event 306 </w:t>
      </w:r>
      <w:r w:rsidRPr="0006284E">
        <w:tab/>
        <w:t xml:space="preserve">Open/Male 100m Freestyle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53 </w:t>
      </w:r>
      <w:r w:rsidRPr="0006284E">
        <w:tab/>
        <w:t xml:space="preserve"> 1:06.98</w:t>
      </w:r>
      <w:r w:rsidRPr="0006284E">
        <w:tab/>
        <w:t>Session 03</w:t>
      </w:r>
      <w:r w:rsidRPr="0006284E">
        <w:tab/>
        <w:t xml:space="preserve"> (05/10/25 - Warm up </w:t>
      </w:r>
      <w:r>
        <w:t>TBC</w:t>
      </w:r>
      <w:r w:rsidRPr="0006284E">
        <w:t>)</w:t>
      </w:r>
    </w:p>
    <w:p w14:paraId="308776A1" w14:textId="48110A38" w:rsidR="00037978" w:rsidRPr="0006284E" w:rsidRDefault="00037978" w:rsidP="00037978">
      <w:pPr>
        <w:pStyle w:val="1Col-yob-st"/>
      </w:pPr>
      <w:r w:rsidRPr="0006284E">
        <w:t>Gabriel AGACHE</w:t>
      </w:r>
      <w:r w:rsidRPr="0006284E">
        <w:tab/>
        <w:t>07</w:t>
      </w:r>
      <w:r w:rsidRPr="0006284E">
        <w:tab/>
      </w:r>
    </w:p>
    <w:p w14:paraId="57DEC48C" w14:textId="77777777" w:rsidR="00037978" w:rsidRPr="0006284E" w:rsidRDefault="00037978" w:rsidP="00037978">
      <w:pPr>
        <w:pStyle w:val="1Col-yob-st"/>
      </w:pPr>
      <w:r w:rsidRPr="0006284E">
        <w:t xml:space="preserve">Event 112 </w:t>
      </w:r>
      <w:r w:rsidRPr="0006284E">
        <w:tab/>
        <w:t xml:space="preserve">Open/Male 200m Breaststroke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30 </w:t>
      </w:r>
      <w:r w:rsidRPr="0006284E">
        <w:tab/>
        <w:t xml:space="preserve"> 2:42.72</w:t>
      </w:r>
      <w:r w:rsidRPr="0006284E">
        <w:tab/>
        <w:t>Session 01</w:t>
      </w:r>
      <w:r w:rsidRPr="0006284E">
        <w:tab/>
        <w:t xml:space="preserve"> (04/10/25 - Warm up at 01:15 pm)</w:t>
      </w:r>
    </w:p>
    <w:p w14:paraId="18270255" w14:textId="77777777" w:rsidR="00037978" w:rsidRPr="0006284E" w:rsidRDefault="00037978" w:rsidP="00037978">
      <w:pPr>
        <w:pStyle w:val="1Col-yob-st"/>
      </w:pPr>
      <w:r w:rsidRPr="0006284E">
        <w:t xml:space="preserve">Event 210 </w:t>
      </w:r>
      <w:r w:rsidRPr="0006284E">
        <w:tab/>
        <w:t xml:space="preserve">Open/Male 100m Breaststroke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46 </w:t>
      </w:r>
      <w:r w:rsidRPr="0006284E">
        <w:tab/>
        <w:t xml:space="preserve"> 1:12.19</w:t>
      </w:r>
      <w:r w:rsidRPr="0006284E">
        <w:tab/>
        <w:t>Session 02</w:t>
      </w:r>
      <w:r w:rsidRPr="0006284E">
        <w:tab/>
        <w:t xml:space="preserve"> (05/10/25 - Warm up at 08:00 am)</w:t>
      </w:r>
    </w:p>
    <w:p w14:paraId="2B9137B2" w14:textId="306C6533" w:rsidR="00037978" w:rsidRPr="0006284E" w:rsidRDefault="00037978" w:rsidP="00037978">
      <w:pPr>
        <w:pStyle w:val="1Col-yob-st"/>
      </w:pPr>
      <w:r w:rsidRPr="0006284E">
        <w:t xml:space="preserve">Event 304 </w:t>
      </w:r>
      <w:r w:rsidRPr="0006284E">
        <w:tab/>
        <w:t xml:space="preserve">Open/Male 50m Breaststroke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62 </w:t>
      </w:r>
      <w:r w:rsidRPr="0006284E">
        <w:tab/>
        <w:t xml:space="preserve">   33.02</w:t>
      </w:r>
      <w:r w:rsidRPr="0006284E">
        <w:tab/>
        <w:t>Session 03</w:t>
      </w:r>
      <w:r w:rsidRPr="0006284E">
        <w:tab/>
        <w:t xml:space="preserve"> (05/10/25 - Warm up </w:t>
      </w:r>
      <w:r>
        <w:t>TBC</w:t>
      </w:r>
      <w:r w:rsidRPr="0006284E">
        <w:t>)</w:t>
      </w:r>
    </w:p>
    <w:p w14:paraId="7D125FB5" w14:textId="50C1F383" w:rsidR="00037978" w:rsidRPr="0006284E" w:rsidRDefault="00037978" w:rsidP="00037978">
      <w:pPr>
        <w:pStyle w:val="1Col-yob-st"/>
      </w:pPr>
      <w:r w:rsidRPr="0006284E">
        <w:t>Gert ZEQIRI</w:t>
      </w:r>
      <w:r w:rsidRPr="0006284E">
        <w:tab/>
        <w:t>10</w:t>
      </w:r>
      <w:r w:rsidRPr="0006284E">
        <w:tab/>
      </w:r>
    </w:p>
    <w:p w14:paraId="44EE9DDC" w14:textId="77777777" w:rsidR="00037978" w:rsidRPr="0006284E" w:rsidRDefault="00037978" w:rsidP="00037978">
      <w:pPr>
        <w:pStyle w:val="1Col-yob-st"/>
      </w:pPr>
      <w:r w:rsidRPr="0006284E">
        <w:t xml:space="preserve">Event 102 </w:t>
      </w:r>
      <w:r w:rsidRPr="0006284E">
        <w:tab/>
        <w:t xml:space="preserve">Open/Male 50m Freestyle 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104</w:t>
      </w:r>
      <w:r w:rsidRPr="0006284E">
        <w:tab/>
        <w:t xml:space="preserve">   26.71</w:t>
      </w:r>
      <w:r w:rsidRPr="0006284E">
        <w:tab/>
        <w:t>Session 01</w:t>
      </w:r>
      <w:r w:rsidRPr="0006284E">
        <w:tab/>
        <w:t xml:space="preserve"> (04/10/25 - Warm up at 01:15 pm)</w:t>
      </w:r>
    </w:p>
    <w:p w14:paraId="112AEB8C" w14:textId="77777777" w:rsidR="00037978" w:rsidRPr="0006284E" w:rsidRDefault="00037978" w:rsidP="00037978">
      <w:pPr>
        <w:pStyle w:val="1Col-yob-st"/>
      </w:pPr>
      <w:r w:rsidRPr="0006284E">
        <w:t xml:space="preserve">Event 106 </w:t>
      </w:r>
      <w:r w:rsidRPr="0006284E">
        <w:tab/>
        <w:t xml:space="preserve">Open/Male 100m Backstroke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58 </w:t>
      </w:r>
      <w:r w:rsidRPr="0006284E">
        <w:tab/>
        <w:t xml:space="preserve"> 1:05.05</w:t>
      </w:r>
      <w:r w:rsidRPr="0006284E">
        <w:tab/>
        <w:t>Session 01</w:t>
      </w:r>
      <w:r w:rsidRPr="0006284E">
        <w:tab/>
        <w:t xml:space="preserve"> (04/10/25 - Warm up at 01:15 pm)</w:t>
      </w:r>
    </w:p>
    <w:p w14:paraId="369B1F8B" w14:textId="77777777" w:rsidR="00037978" w:rsidRPr="0006284E" w:rsidRDefault="00037978" w:rsidP="00037978">
      <w:pPr>
        <w:pStyle w:val="1Col-yob-st"/>
      </w:pPr>
      <w:r w:rsidRPr="0006284E">
        <w:t xml:space="preserve">Event 206 </w:t>
      </w:r>
      <w:r w:rsidRPr="0006284E">
        <w:tab/>
        <w:t xml:space="preserve">Open/Male 50m Backstroke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59 </w:t>
      </w:r>
      <w:r w:rsidRPr="0006284E">
        <w:tab/>
        <w:t xml:space="preserve">   29.84</w:t>
      </w:r>
      <w:r w:rsidRPr="0006284E">
        <w:tab/>
        <w:t>Session 02</w:t>
      </w:r>
      <w:r w:rsidRPr="0006284E">
        <w:tab/>
        <w:t xml:space="preserve"> (05/10/25 - Warm up at 08:00 am)</w:t>
      </w:r>
    </w:p>
    <w:p w14:paraId="7815EE7C" w14:textId="60DEF27C" w:rsidR="00037978" w:rsidRPr="0006284E" w:rsidRDefault="00037978" w:rsidP="00037978">
      <w:pPr>
        <w:pStyle w:val="1Col-yob-st"/>
      </w:pPr>
      <w:r w:rsidRPr="0006284E">
        <w:t xml:space="preserve">Event 306 </w:t>
      </w:r>
      <w:r w:rsidRPr="0006284E">
        <w:tab/>
        <w:t xml:space="preserve">Open/Male 100m Freestyle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84 </w:t>
      </w:r>
      <w:r w:rsidRPr="0006284E">
        <w:tab/>
        <w:t xml:space="preserve">   58.23</w:t>
      </w:r>
      <w:r w:rsidRPr="0006284E">
        <w:tab/>
        <w:t>Session 03</w:t>
      </w:r>
      <w:r w:rsidRPr="0006284E">
        <w:tab/>
        <w:t xml:space="preserve"> (05/10/25 - Warm up </w:t>
      </w:r>
      <w:r>
        <w:t>TBC</w:t>
      </w:r>
      <w:r w:rsidRPr="0006284E">
        <w:t>)</w:t>
      </w:r>
    </w:p>
    <w:p w14:paraId="7C6B06D3" w14:textId="3BA7DB61" w:rsidR="00037978" w:rsidRPr="0006284E" w:rsidRDefault="00037978" w:rsidP="00037978">
      <w:pPr>
        <w:pStyle w:val="1Col-yob-st"/>
      </w:pPr>
      <w:r w:rsidRPr="0006284E">
        <w:t>Leonidas SOTERIOU</w:t>
      </w:r>
      <w:r w:rsidRPr="0006284E">
        <w:tab/>
        <w:t>13</w:t>
      </w:r>
      <w:r w:rsidRPr="0006284E">
        <w:tab/>
      </w:r>
    </w:p>
    <w:p w14:paraId="30F1CF8E" w14:textId="77777777" w:rsidR="00037978" w:rsidRPr="0006284E" w:rsidRDefault="00037978" w:rsidP="00037978">
      <w:pPr>
        <w:pStyle w:val="1Col-yob-st"/>
      </w:pPr>
      <w:r w:rsidRPr="0006284E">
        <w:t xml:space="preserve">Event 102 </w:t>
      </w:r>
      <w:r w:rsidRPr="0006284E">
        <w:tab/>
        <w:t xml:space="preserve">Open/Male 50m Freestyle 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23 </w:t>
      </w:r>
      <w:r w:rsidRPr="0006284E">
        <w:tab/>
        <w:t xml:space="preserve">   37.16</w:t>
      </w:r>
      <w:r w:rsidRPr="0006284E">
        <w:tab/>
        <w:t>Session 01</w:t>
      </w:r>
      <w:r w:rsidRPr="0006284E">
        <w:tab/>
        <w:t xml:space="preserve"> (04/10/25 - Warm up at 01:15 pm)</w:t>
      </w:r>
    </w:p>
    <w:p w14:paraId="47B43AA6" w14:textId="77777777" w:rsidR="00037978" w:rsidRPr="0006284E" w:rsidRDefault="00037978" w:rsidP="00037978">
      <w:pPr>
        <w:pStyle w:val="1Col-yob-st"/>
      </w:pPr>
      <w:r w:rsidRPr="0006284E">
        <w:t xml:space="preserve">Event 108 </w:t>
      </w:r>
      <w:r w:rsidRPr="0006284E">
        <w:tab/>
        <w:t xml:space="preserve">Open/Male 200m Freestyle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14 </w:t>
      </w:r>
      <w:r w:rsidRPr="0006284E">
        <w:tab/>
        <w:t xml:space="preserve"> 2:53.88</w:t>
      </w:r>
      <w:r w:rsidRPr="0006284E">
        <w:tab/>
        <w:t>Session 01</w:t>
      </w:r>
      <w:r w:rsidRPr="0006284E">
        <w:tab/>
        <w:t xml:space="preserve"> (04/10/25 - Warm up at 01:15 pm)</w:t>
      </w:r>
    </w:p>
    <w:p w14:paraId="683AD7C1" w14:textId="77777777" w:rsidR="00037978" w:rsidRPr="0006284E" w:rsidRDefault="00037978" w:rsidP="00037978">
      <w:pPr>
        <w:pStyle w:val="1Col-yob-st"/>
      </w:pPr>
      <w:r w:rsidRPr="0006284E">
        <w:t xml:space="preserve">Event 206 </w:t>
      </w:r>
      <w:r w:rsidRPr="0006284E">
        <w:tab/>
        <w:t xml:space="preserve">Open/Male 50m Backstroke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</w:t>
      </w:r>
      <w:proofErr w:type="gramStart"/>
      <w:r w:rsidRPr="0006284E">
        <w:t xml:space="preserve">6  </w:t>
      </w:r>
      <w:r w:rsidRPr="0006284E">
        <w:tab/>
      </w:r>
      <w:proofErr w:type="gramEnd"/>
      <w:r w:rsidRPr="0006284E">
        <w:t xml:space="preserve">   49.07</w:t>
      </w:r>
      <w:r w:rsidRPr="0006284E">
        <w:tab/>
        <w:t>Session 02</w:t>
      </w:r>
      <w:r w:rsidRPr="0006284E">
        <w:tab/>
        <w:t xml:space="preserve"> (05/10/25 - Warm up at 08:00 am)</w:t>
      </w:r>
    </w:p>
    <w:p w14:paraId="34740512" w14:textId="77777777" w:rsidR="00037978" w:rsidRPr="0006284E" w:rsidRDefault="00037978" w:rsidP="00037978">
      <w:pPr>
        <w:pStyle w:val="1Col-yob-st"/>
      </w:pPr>
      <w:r w:rsidRPr="0006284E">
        <w:t xml:space="preserve">Event 210 </w:t>
      </w:r>
      <w:r w:rsidRPr="0006284E">
        <w:tab/>
        <w:t xml:space="preserve">Open/Male 100m Breaststroke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14 </w:t>
      </w:r>
      <w:r w:rsidRPr="0006284E">
        <w:tab/>
        <w:t xml:space="preserve"> 1:43.88</w:t>
      </w:r>
      <w:r w:rsidRPr="0006284E">
        <w:tab/>
        <w:t>Session 02</w:t>
      </w:r>
      <w:r w:rsidRPr="0006284E">
        <w:tab/>
        <w:t xml:space="preserve"> (05/10/25 - Warm up at 08:00 am)</w:t>
      </w:r>
    </w:p>
    <w:p w14:paraId="61F343FA" w14:textId="595B4354" w:rsidR="00037978" w:rsidRPr="0006284E" w:rsidRDefault="00037978" w:rsidP="00037978">
      <w:pPr>
        <w:pStyle w:val="1Col-yob-st"/>
      </w:pPr>
      <w:r w:rsidRPr="0006284E">
        <w:t xml:space="preserve">Event 306 </w:t>
      </w:r>
      <w:r w:rsidRPr="0006284E">
        <w:tab/>
        <w:t xml:space="preserve">Open/Male 100m Freestyle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32 </w:t>
      </w:r>
      <w:r w:rsidRPr="0006284E">
        <w:tab/>
        <w:t xml:space="preserve"> 1:15.46</w:t>
      </w:r>
      <w:r w:rsidRPr="0006284E">
        <w:tab/>
        <w:t>Session 03</w:t>
      </w:r>
      <w:r w:rsidRPr="0006284E">
        <w:tab/>
        <w:t xml:space="preserve"> (05/10/25 - Warm up </w:t>
      </w:r>
      <w:r>
        <w:t>TBC</w:t>
      </w:r>
      <w:r w:rsidRPr="0006284E">
        <w:t>)</w:t>
      </w:r>
    </w:p>
    <w:p w14:paraId="4C83AFC0" w14:textId="42920326" w:rsidR="00037978" w:rsidRPr="0006284E" w:rsidRDefault="00037978" w:rsidP="00037978">
      <w:pPr>
        <w:pStyle w:val="1Col-yob-st"/>
      </w:pPr>
      <w:r w:rsidRPr="0006284E">
        <w:t xml:space="preserve">Event 310 </w:t>
      </w:r>
      <w:r w:rsidRPr="0006284E">
        <w:tab/>
        <w:t xml:space="preserve">Open/Male 50m Butterfly 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27 </w:t>
      </w:r>
      <w:r w:rsidRPr="0006284E">
        <w:tab/>
        <w:t xml:space="preserve">   38.78</w:t>
      </w:r>
      <w:r w:rsidRPr="0006284E">
        <w:tab/>
        <w:t>Session 03</w:t>
      </w:r>
      <w:r w:rsidRPr="0006284E">
        <w:tab/>
        <w:t xml:space="preserve"> (05/10/25 - Warm up </w:t>
      </w:r>
      <w:r>
        <w:t>TBC</w:t>
      </w:r>
      <w:r w:rsidRPr="0006284E">
        <w:t>)</w:t>
      </w:r>
    </w:p>
    <w:p w14:paraId="72FA4219" w14:textId="3197FC92" w:rsidR="00037978" w:rsidRPr="0006284E" w:rsidRDefault="00037978" w:rsidP="00037978">
      <w:pPr>
        <w:pStyle w:val="1Col-yob-st"/>
      </w:pPr>
      <w:r w:rsidRPr="0006284E">
        <w:t>Macsen ROBERTS</w:t>
      </w:r>
      <w:r w:rsidRPr="0006284E">
        <w:tab/>
        <w:t>12</w:t>
      </w:r>
      <w:r w:rsidRPr="0006284E">
        <w:tab/>
      </w:r>
    </w:p>
    <w:p w14:paraId="05C6A1C3" w14:textId="77777777" w:rsidR="00037978" w:rsidRPr="0006284E" w:rsidRDefault="00037978" w:rsidP="00037978">
      <w:pPr>
        <w:pStyle w:val="1Col-yob-st"/>
      </w:pPr>
      <w:r w:rsidRPr="0006284E">
        <w:t xml:space="preserve">Event 102 </w:t>
      </w:r>
      <w:r w:rsidRPr="0006284E">
        <w:tab/>
        <w:t xml:space="preserve">Open/Male 50m Freestyle 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55 </w:t>
      </w:r>
      <w:r w:rsidRPr="0006284E">
        <w:tab/>
        <w:t xml:space="preserve">   32.10</w:t>
      </w:r>
      <w:r w:rsidRPr="0006284E">
        <w:tab/>
        <w:t>Session 01</w:t>
      </w:r>
      <w:r w:rsidRPr="0006284E">
        <w:tab/>
        <w:t xml:space="preserve"> (04/10/25 - Warm up at 01:15 pm)</w:t>
      </w:r>
    </w:p>
    <w:p w14:paraId="30385FE0" w14:textId="77777777" w:rsidR="00037978" w:rsidRPr="0006284E" w:rsidRDefault="00037978" w:rsidP="00037978">
      <w:pPr>
        <w:pStyle w:val="1Col-yob-st"/>
      </w:pPr>
      <w:r w:rsidRPr="0006284E">
        <w:t xml:space="preserve">Event 108 </w:t>
      </w:r>
      <w:r w:rsidRPr="0006284E">
        <w:tab/>
        <w:t xml:space="preserve">Open/Male 200m Freestyle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26 </w:t>
      </w:r>
      <w:r w:rsidRPr="0006284E">
        <w:tab/>
        <w:t xml:space="preserve"> 2:32.49</w:t>
      </w:r>
      <w:r w:rsidRPr="0006284E">
        <w:tab/>
        <w:t>Session 01</w:t>
      </w:r>
      <w:r w:rsidRPr="0006284E">
        <w:tab/>
        <w:t xml:space="preserve"> (04/10/25 - Warm up at 01:15 pm)</w:t>
      </w:r>
    </w:p>
    <w:p w14:paraId="7DC2EA64" w14:textId="77777777" w:rsidR="00037978" w:rsidRPr="0006284E" w:rsidRDefault="00037978" w:rsidP="00037978">
      <w:pPr>
        <w:pStyle w:val="1Col-yob-st"/>
      </w:pPr>
      <w:r w:rsidRPr="0006284E">
        <w:t xml:space="preserve">Event 112 </w:t>
      </w:r>
      <w:r w:rsidRPr="0006284E">
        <w:tab/>
        <w:t xml:space="preserve">Open/Male 200m Breaststroke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21 </w:t>
      </w:r>
      <w:r w:rsidRPr="0006284E">
        <w:tab/>
        <w:t xml:space="preserve"> 3:00.03</w:t>
      </w:r>
      <w:r w:rsidRPr="0006284E">
        <w:tab/>
        <w:t>Session 01</w:t>
      </w:r>
      <w:r w:rsidRPr="0006284E">
        <w:tab/>
        <w:t xml:space="preserve"> (04/10/25 - Warm up at 01:15 pm)</w:t>
      </w:r>
    </w:p>
    <w:p w14:paraId="39A6EC40" w14:textId="00CC7531" w:rsidR="00037978" w:rsidRPr="0006284E" w:rsidRDefault="00037978" w:rsidP="00037978">
      <w:pPr>
        <w:pStyle w:val="1Col-yob-st"/>
      </w:pPr>
      <w:r w:rsidRPr="0006284E">
        <w:t xml:space="preserve">Event 302 </w:t>
      </w:r>
      <w:r w:rsidRPr="0006284E">
        <w:tab/>
        <w:t xml:space="preserve">Open/Male 200m IM       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20 </w:t>
      </w:r>
      <w:r w:rsidRPr="0006284E">
        <w:tab/>
        <w:t xml:space="preserve"> 2:52.11</w:t>
      </w:r>
      <w:r w:rsidRPr="0006284E">
        <w:tab/>
        <w:t>Session 03</w:t>
      </w:r>
      <w:r w:rsidRPr="0006284E">
        <w:tab/>
        <w:t xml:space="preserve"> (05/10/25 - Warm up </w:t>
      </w:r>
      <w:r>
        <w:t>TBC</w:t>
      </w:r>
      <w:r w:rsidRPr="0006284E">
        <w:t>)</w:t>
      </w:r>
    </w:p>
    <w:p w14:paraId="53C218B5" w14:textId="4AE9FA72" w:rsidR="00037978" w:rsidRPr="0006284E" w:rsidRDefault="00037978" w:rsidP="00037978">
      <w:pPr>
        <w:pStyle w:val="1Col-yob-st"/>
      </w:pPr>
      <w:r w:rsidRPr="0006284E">
        <w:t xml:space="preserve">Event 304 </w:t>
      </w:r>
      <w:r w:rsidRPr="0006284E">
        <w:tab/>
        <w:t xml:space="preserve">Open/Male 50m Breaststroke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46 </w:t>
      </w:r>
      <w:r w:rsidRPr="0006284E">
        <w:tab/>
        <w:t xml:space="preserve">   39.34</w:t>
      </w:r>
      <w:r w:rsidRPr="0006284E">
        <w:tab/>
        <w:t>Session 03</w:t>
      </w:r>
      <w:r w:rsidRPr="0006284E">
        <w:tab/>
        <w:t xml:space="preserve"> (05/10/25 - Warm up </w:t>
      </w:r>
      <w:r>
        <w:t>TBC</w:t>
      </w:r>
      <w:r w:rsidRPr="0006284E">
        <w:t>)</w:t>
      </w:r>
    </w:p>
    <w:p w14:paraId="583AC034" w14:textId="7CAC014A" w:rsidR="00037978" w:rsidRPr="0006284E" w:rsidRDefault="00037978" w:rsidP="00037978">
      <w:pPr>
        <w:pStyle w:val="1Col-yob-st"/>
      </w:pPr>
      <w:r w:rsidRPr="0006284E">
        <w:t xml:space="preserve">Event 306 </w:t>
      </w:r>
      <w:r w:rsidRPr="0006284E">
        <w:tab/>
        <w:t xml:space="preserve">Open/Male 100m Freestyle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44 </w:t>
      </w:r>
      <w:r w:rsidRPr="0006284E">
        <w:tab/>
        <w:t xml:space="preserve"> 1:11.27</w:t>
      </w:r>
      <w:r w:rsidRPr="0006284E">
        <w:tab/>
        <w:t>Session 03</w:t>
      </w:r>
      <w:r w:rsidRPr="0006284E">
        <w:tab/>
        <w:t xml:space="preserve"> (05/10/25 - Warm up </w:t>
      </w:r>
      <w:r>
        <w:t>TBC</w:t>
      </w:r>
      <w:r w:rsidRPr="0006284E">
        <w:t>)</w:t>
      </w:r>
    </w:p>
    <w:p w14:paraId="60EC6CAC" w14:textId="24326B42" w:rsidR="00037978" w:rsidRPr="0006284E" w:rsidRDefault="00037978" w:rsidP="00037978">
      <w:pPr>
        <w:pStyle w:val="1Col-yob-st"/>
      </w:pPr>
      <w:r w:rsidRPr="0006284E">
        <w:t xml:space="preserve">Event 310 </w:t>
      </w:r>
      <w:r w:rsidRPr="0006284E">
        <w:tab/>
        <w:t xml:space="preserve">Open/Male 50m Butterfly 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34 </w:t>
      </w:r>
      <w:r w:rsidRPr="0006284E">
        <w:tab/>
        <w:t xml:space="preserve">   36.45</w:t>
      </w:r>
      <w:r w:rsidRPr="0006284E">
        <w:tab/>
        <w:t>Session 03</w:t>
      </w:r>
      <w:r w:rsidRPr="0006284E">
        <w:tab/>
        <w:t xml:space="preserve"> (05/10/25 - Warm up </w:t>
      </w:r>
      <w:r>
        <w:t>TBC</w:t>
      </w:r>
      <w:r w:rsidRPr="0006284E">
        <w:t>)</w:t>
      </w:r>
    </w:p>
    <w:p w14:paraId="6911DDE5" w14:textId="2EC128D5" w:rsidR="00037978" w:rsidRPr="0006284E" w:rsidRDefault="00037978" w:rsidP="00037978">
      <w:pPr>
        <w:pStyle w:val="1Col-yob-st"/>
      </w:pPr>
      <w:r w:rsidRPr="0006284E">
        <w:t>Mia GARNER</w:t>
      </w:r>
      <w:r w:rsidRPr="0006284E">
        <w:tab/>
        <w:t>11</w:t>
      </w:r>
      <w:r w:rsidRPr="0006284E">
        <w:tab/>
      </w:r>
    </w:p>
    <w:p w14:paraId="6D7A8B1B" w14:textId="77777777" w:rsidR="00037978" w:rsidRPr="0006284E" w:rsidRDefault="00037978" w:rsidP="00037978">
      <w:pPr>
        <w:pStyle w:val="1Col-yob-st"/>
      </w:pPr>
      <w:r w:rsidRPr="0006284E">
        <w:t xml:space="preserve">Event 101 </w:t>
      </w:r>
      <w:r w:rsidRPr="0006284E">
        <w:tab/>
        <w:t xml:space="preserve">Female 50m Freestyle    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120</w:t>
      </w:r>
      <w:r w:rsidRPr="0006284E">
        <w:tab/>
        <w:t xml:space="preserve">   28.44</w:t>
      </w:r>
      <w:r w:rsidRPr="0006284E">
        <w:tab/>
        <w:t>Session 01</w:t>
      </w:r>
      <w:r w:rsidRPr="0006284E">
        <w:tab/>
        <w:t xml:space="preserve"> (04/10/25 - Warm up at 01:15 pm)</w:t>
      </w:r>
    </w:p>
    <w:p w14:paraId="113780C0" w14:textId="77777777" w:rsidR="00037978" w:rsidRPr="0006284E" w:rsidRDefault="00037978" w:rsidP="00037978">
      <w:pPr>
        <w:pStyle w:val="1Col-yob-st"/>
      </w:pPr>
      <w:r w:rsidRPr="0006284E">
        <w:t xml:space="preserve">Event 105 </w:t>
      </w:r>
      <w:r w:rsidRPr="0006284E">
        <w:tab/>
        <w:t xml:space="preserve">Female 100m Backstroke  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72 </w:t>
      </w:r>
      <w:r w:rsidRPr="0006284E">
        <w:tab/>
        <w:t xml:space="preserve"> 1:06.28</w:t>
      </w:r>
      <w:r w:rsidRPr="0006284E">
        <w:tab/>
        <w:t>Session 01</w:t>
      </w:r>
      <w:r w:rsidRPr="0006284E">
        <w:tab/>
        <w:t xml:space="preserve"> (04/10/25 - Warm up at 01:15 pm)</w:t>
      </w:r>
    </w:p>
    <w:p w14:paraId="1952F5A2" w14:textId="77777777" w:rsidR="00037978" w:rsidRPr="0006284E" w:rsidRDefault="00037978" w:rsidP="00037978">
      <w:pPr>
        <w:pStyle w:val="1Col-yob-st"/>
      </w:pPr>
      <w:r w:rsidRPr="0006284E">
        <w:t xml:space="preserve">Event 109 </w:t>
      </w:r>
      <w:r w:rsidRPr="0006284E">
        <w:tab/>
        <w:t xml:space="preserve">Female 100m Butterfly   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27 </w:t>
      </w:r>
      <w:r w:rsidRPr="0006284E">
        <w:tab/>
        <w:t xml:space="preserve"> 1:11.24</w:t>
      </w:r>
      <w:r w:rsidRPr="0006284E">
        <w:tab/>
        <w:t>Session 01</w:t>
      </w:r>
      <w:r w:rsidRPr="0006284E">
        <w:tab/>
        <w:t xml:space="preserve"> (04/10/25 - Warm up at 01:15 pm)</w:t>
      </w:r>
    </w:p>
    <w:p w14:paraId="1EA5FDF4" w14:textId="77777777" w:rsidR="00037978" w:rsidRPr="0006284E" w:rsidRDefault="00037978" w:rsidP="00037978">
      <w:pPr>
        <w:pStyle w:val="1Col-yob-st"/>
      </w:pPr>
      <w:r w:rsidRPr="0006284E">
        <w:t xml:space="preserve">Event 111 </w:t>
      </w:r>
      <w:r w:rsidRPr="0006284E">
        <w:tab/>
        <w:t xml:space="preserve">Female 200m Breaststroke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33 </w:t>
      </w:r>
      <w:r w:rsidRPr="0006284E">
        <w:tab/>
        <w:t xml:space="preserve"> 2:47.94</w:t>
      </w:r>
      <w:r w:rsidRPr="0006284E">
        <w:tab/>
        <w:t>Session 01</w:t>
      </w:r>
      <w:r w:rsidRPr="0006284E">
        <w:tab/>
        <w:t xml:space="preserve"> (04/10/25 - Warm up at 01:15 pm)</w:t>
      </w:r>
    </w:p>
    <w:p w14:paraId="610C32A9" w14:textId="77777777" w:rsidR="00037978" w:rsidRPr="0006284E" w:rsidRDefault="00037978" w:rsidP="00037978">
      <w:pPr>
        <w:pStyle w:val="1Col-yob-st"/>
      </w:pPr>
      <w:r w:rsidRPr="0006284E">
        <w:t xml:space="preserve">Event 203 </w:t>
      </w:r>
      <w:r w:rsidRPr="0006284E">
        <w:tab/>
        <w:t xml:space="preserve">Female 100m IM          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87 </w:t>
      </w:r>
      <w:r w:rsidRPr="0006284E">
        <w:tab/>
        <w:t xml:space="preserve"> 1:07.94</w:t>
      </w:r>
      <w:r w:rsidRPr="0006284E">
        <w:tab/>
        <w:t>Session 02</w:t>
      </w:r>
      <w:r w:rsidRPr="0006284E">
        <w:tab/>
        <w:t xml:space="preserve"> (05/10/25 - Warm up at 08:00 am)</w:t>
      </w:r>
    </w:p>
    <w:p w14:paraId="2C006000" w14:textId="77777777" w:rsidR="00037978" w:rsidRPr="0006284E" w:rsidRDefault="00037978" w:rsidP="00037978">
      <w:pPr>
        <w:pStyle w:val="1Col-yob-st"/>
      </w:pPr>
      <w:r w:rsidRPr="0006284E">
        <w:t xml:space="preserve">Event 205 </w:t>
      </w:r>
      <w:r w:rsidRPr="0006284E">
        <w:tab/>
        <w:t xml:space="preserve">Female 50m Backstroke   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93 </w:t>
      </w:r>
      <w:r w:rsidRPr="0006284E">
        <w:tab/>
        <w:t xml:space="preserve">   30.77</w:t>
      </w:r>
      <w:r w:rsidRPr="0006284E">
        <w:tab/>
        <w:t>Session 02</w:t>
      </w:r>
      <w:r w:rsidRPr="0006284E">
        <w:tab/>
        <w:t xml:space="preserve"> (05/10/25 - Warm up at 08:00 am)</w:t>
      </w:r>
    </w:p>
    <w:p w14:paraId="256FBB57" w14:textId="77777777" w:rsidR="00037978" w:rsidRPr="0006284E" w:rsidRDefault="00037978" w:rsidP="00037978">
      <w:pPr>
        <w:pStyle w:val="1Col-yob-st"/>
      </w:pPr>
      <w:r w:rsidRPr="0006284E">
        <w:t xml:space="preserve">Event 209 </w:t>
      </w:r>
      <w:r w:rsidRPr="0006284E">
        <w:tab/>
        <w:t xml:space="preserve">Female 100m Breaststroke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68 </w:t>
      </w:r>
      <w:r w:rsidRPr="0006284E">
        <w:tab/>
        <w:t xml:space="preserve"> 1:20.47</w:t>
      </w:r>
      <w:r w:rsidRPr="0006284E">
        <w:tab/>
        <w:t>Session 02</w:t>
      </w:r>
      <w:r w:rsidRPr="0006284E">
        <w:tab/>
        <w:t xml:space="preserve"> (05/10/25 - Warm up at 08:00 am)</w:t>
      </w:r>
    </w:p>
    <w:p w14:paraId="4A72BC31" w14:textId="477184E1" w:rsidR="00037978" w:rsidRPr="0006284E" w:rsidRDefault="00037978" w:rsidP="00037978">
      <w:pPr>
        <w:pStyle w:val="1Col-yob-st"/>
      </w:pPr>
      <w:r w:rsidRPr="0006284E">
        <w:t xml:space="preserve">Event 301 </w:t>
      </w:r>
      <w:r w:rsidRPr="0006284E">
        <w:tab/>
        <w:t xml:space="preserve">Female 200m IM          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62 </w:t>
      </w:r>
      <w:r w:rsidRPr="0006284E">
        <w:tab/>
        <w:t xml:space="preserve"> 2:29.46</w:t>
      </w:r>
      <w:r w:rsidRPr="0006284E">
        <w:tab/>
        <w:t>Session 03</w:t>
      </w:r>
      <w:r w:rsidRPr="0006284E">
        <w:tab/>
        <w:t xml:space="preserve"> (05/10/25 - Warm up </w:t>
      </w:r>
      <w:r>
        <w:t>TBC</w:t>
      </w:r>
      <w:r w:rsidRPr="0006284E">
        <w:t>)</w:t>
      </w:r>
    </w:p>
    <w:p w14:paraId="2EAA777F" w14:textId="48928024" w:rsidR="00037978" w:rsidRPr="0006284E" w:rsidRDefault="00037978" w:rsidP="00037978">
      <w:pPr>
        <w:pStyle w:val="1Col-yob-st"/>
      </w:pPr>
      <w:r w:rsidRPr="0006284E">
        <w:t xml:space="preserve">Event 303 </w:t>
      </w:r>
      <w:r w:rsidRPr="0006284E">
        <w:tab/>
        <w:t xml:space="preserve">Female 50m Breaststroke 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87 </w:t>
      </w:r>
      <w:r w:rsidRPr="0006284E">
        <w:tab/>
        <w:t xml:space="preserve">   37.59</w:t>
      </w:r>
      <w:r w:rsidRPr="0006284E">
        <w:tab/>
        <w:t>Session 03</w:t>
      </w:r>
      <w:r w:rsidRPr="0006284E">
        <w:tab/>
        <w:t xml:space="preserve"> (05/10/25 - Warm up </w:t>
      </w:r>
      <w:r>
        <w:t>TBC</w:t>
      </w:r>
      <w:r w:rsidRPr="0006284E">
        <w:t>)</w:t>
      </w:r>
    </w:p>
    <w:p w14:paraId="5CB718DA" w14:textId="4C25F10A" w:rsidR="00037978" w:rsidRPr="0006284E" w:rsidRDefault="00037978" w:rsidP="00037978">
      <w:pPr>
        <w:pStyle w:val="1Col-yob-st"/>
      </w:pPr>
      <w:r w:rsidRPr="0006284E">
        <w:t xml:space="preserve">Event 305 </w:t>
      </w:r>
      <w:r w:rsidRPr="0006284E">
        <w:tab/>
        <w:t xml:space="preserve">Female 100m Freestyle   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110</w:t>
      </w:r>
      <w:r w:rsidRPr="0006284E">
        <w:tab/>
        <w:t xml:space="preserve"> 1:00.81</w:t>
      </w:r>
      <w:r w:rsidRPr="0006284E">
        <w:tab/>
        <w:t>Session 03</w:t>
      </w:r>
      <w:r w:rsidRPr="0006284E">
        <w:tab/>
        <w:t xml:space="preserve"> (05/10/25 - Warm up </w:t>
      </w:r>
      <w:r>
        <w:t>TBC</w:t>
      </w:r>
      <w:r w:rsidRPr="0006284E">
        <w:t>)</w:t>
      </w:r>
    </w:p>
    <w:p w14:paraId="77415B9A" w14:textId="2CA43D3C" w:rsidR="00037978" w:rsidRPr="0006284E" w:rsidRDefault="00037978" w:rsidP="00037978">
      <w:pPr>
        <w:pStyle w:val="1Col-yob-st"/>
      </w:pPr>
      <w:r w:rsidRPr="0006284E">
        <w:t xml:space="preserve">Event 307 </w:t>
      </w:r>
      <w:r w:rsidRPr="0006284E">
        <w:tab/>
        <w:t xml:space="preserve">Female 200m Backstroke  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38 </w:t>
      </w:r>
      <w:r w:rsidRPr="0006284E">
        <w:tab/>
        <w:t xml:space="preserve"> 2:21.40</w:t>
      </w:r>
      <w:r w:rsidRPr="0006284E">
        <w:tab/>
        <w:t>Session 03</w:t>
      </w:r>
      <w:r w:rsidRPr="0006284E">
        <w:tab/>
        <w:t xml:space="preserve"> (05/10/25 - Warm up </w:t>
      </w:r>
      <w:r>
        <w:t>TBC</w:t>
      </w:r>
      <w:r w:rsidRPr="0006284E">
        <w:t>)</w:t>
      </w:r>
    </w:p>
    <w:p w14:paraId="21641F2E" w14:textId="43484B45" w:rsidR="00037978" w:rsidRPr="0006284E" w:rsidRDefault="00037978" w:rsidP="00037978">
      <w:pPr>
        <w:pStyle w:val="1Col-yob-st"/>
      </w:pPr>
      <w:r w:rsidRPr="0006284E">
        <w:t>Mina SAFAHE</w:t>
      </w:r>
      <w:r w:rsidRPr="0006284E">
        <w:tab/>
        <w:t>09</w:t>
      </w:r>
      <w:r w:rsidRPr="0006284E">
        <w:tab/>
      </w:r>
    </w:p>
    <w:p w14:paraId="190CE17C" w14:textId="77777777" w:rsidR="00037978" w:rsidRPr="0006284E" w:rsidRDefault="00037978" w:rsidP="00037978">
      <w:pPr>
        <w:pStyle w:val="1Col-yob-st"/>
      </w:pPr>
      <w:r w:rsidRPr="0006284E">
        <w:t xml:space="preserve">Event 209 </w:t>
      </w:r>
      <w:r w:rsidRPr="0006284E">
        <w:tab/>
        <w:t xml:space="preserve">Female 100m Breaststroke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65 </w:t>
      </w:r>
      <w:r w:rsidRPr="0006284E">
        <w:tab/>
        <w:t xml:space="preserve"> 1:22.72</w:t>
      </w:r>
      <w:r w:rsidRPr="0006284E">
        <w:tab/>
        <w:t>Session 02</w:t>
      </w:r>
      <w:r w:rsidRPr="0006284E">
        <w:tab/>
        <w:t xml:space="preserve"> (05/10/25 - Warm up at 08:00 am)</w:t>
      </w:r>
    </w:p>
    <w:p w14:paraId="1E330740" w14:textId="7D29EADB" w:rsidR="00037978" w:rsidRPr="0006284E" w:rsidRDefault="00037978" w:rsidP="00037978">
      <w:pPr>
        <w:pStyle w:val="1Col-yob-st"/>
      </w:pPr>
      <w:r w:rsidRPr="0006284E">
        <w:t xml:space="preserve">Event 303 </w:t>
      </w:r>
      <w:r w:rsidRPr="0006284E">
        <w:tab/>
        <w:t xml:space="preserve">Female 50m Breaststroke 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85 </w:t>
      </w:r>
      <w:r w:rsidRPr="0006284E">
        <w:tab/>
        <w:t xml:space="preserve">   38.04</w:t>
      </w:r>
      <w:r w:rsidRPr="0006284E">
        <w:tab/>
        <w:t>Session 03</w:t>
      </w:r>
      <w:r w:rsidRPr="0006284E">
        <w:tab/>
        <w:t xml:space="preserve"> (05/10/25 - Warm up </w:t>
      </w:r>
      <w:r>
        <w:t>TBC</w:t>
      </w:r>
      <w:r w:rsidRPr="0006284E">
        <w:t>)</w:t>
      </w:r>
    </w:p>
    <w:p w14:paraId="26A9D461" w14:textId="12B111EC" w:rsidR="00037978" w:rsidRPr="0006284E" w:rsidRDefault="00037978" w:rsidP="00037978">
      <w:pPr>
        <w:pStyle w:val="1Col-yob-st"/>
      </w:pPr>
      <w:r w:rsidRPr="0006284E">
        <w:t xml:space="preserve">Event 309 </w:t>
      </w:r>
      <w:r w:rsidRPr="0006284E">
        <w:tab/>
        <w:t xml:space="preserve">Female 50m Butterfly    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58 </w:t>
      </w:r>
      <w:r w:rsidRPr="0006284E">
        <w:tab/>
        <w:t xml:space="preserve">   35.16</w:t>
      </w:r>
      <w:r w:rsidRPr="0006284E">
        <w:tab/>
        <w:t>Session 03</w:t>
      </w:r>
      <w:r w:rsidRPr="0006284E">
        <w:tab/>
        <w:t xml:space="preserve"> (05/10/25 - Warm up </w:t>
      </w:r>
      <w:r>
        <w:t>TBC</w:t>
      </w:r>
      <w:r w:rsidRPr="0006284E">
        <w:t>)</w:t>
      </w:r>
    </w:p>
    <w:p w14:paraId="5C455492" w14:textId="477C7261" w:rsidR="00037978" w:rsidRPr="0006284E" w:rsidRDefault="00037978" w:rsidP="00037978">
      <w:pPr>
        <w:pStyle w:val="1Col-yob-st"/>
      </w:pPr>
      <w:r w:rsidRPr="0006284E">
        <w:t>Miraya PATEL</w:t>
      </w:r>
      <w:r w:rsidRPr="0006284E">
        <w:tab/>
        <w:t>12</w:t>
      </w:r>
      <w:r w:rsidRPr="0006284E">
        <w:tab/>
      </w:r>
    </w:p>
    <w:p w14:paraId="6ACA3BE1" w14:textId="77777777" w:rsidR="00037978" w:rsidRPr="0006284E" w:rsidRDefault="00037978" w:rsidP="00037978">
      <w:pPr>
        <w:pStyle w:val="1Col-yob-st"/>
      </w:pPr>
      <w:r w:rsidRPr="0006284E">
        <w:t xml:space="preserve">Event 101 </w:t>
      </w:r>
      <w:r w:rsidRPr="0006284E">
        <w:tab/>
        <w:t xml:space="preserve">Female 50m Freestyle    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29 </w:t>
      </w:r>
      <w:r w:rsidRPr="0006284E">
        <w:tab/>
        <w:t xml:space="preserve">   36.61</w:t>
      </w:r>
      <w:r w:rsidRPr="0006284E">
        <w:tab/>
        <w:t>Session 01</w:t>
      </w:r>
      <w:r w:rsidRPr="0006284E">
        <w:tab/>
        <w:t xml:space="preserve"> (04/10/25 - Warm up at 01:15 pm)</w:t>
      </w:r>
    </w:p>
    <w:p w14:paraId="6B681495" w14:textId="77777777" w:rsidR="00037978" w:rsidRPr="0006284E" w:rsidRDefault="00037978" w:rsidP="00037978">
      <w:pPr>
        <w:pStyle w:val="1Col-yob-st"/>
      </w:pPr>
      <w:r w:rsidRPr="0006284E">
        <w:t xml:space="preserve">Event 105 </w:t>
      </w:r>
      <w:r w:rsidRPr="0006284E">
        <w:tab/>
        <w:t xml:space="preserve">Female 100m Backstroke  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</w:t>
      </w:r>
      <w:proofErr w:type="gramStart"/>
      <w:r w:rsidRPr="0006284E">
        <w:t xml:space="preserve">7  </w:t>
      </w:r>
      <w:r w:rsidRPr="0006284E">
        <w:tab/>
      </w:r>
      <w:proofErr w:type="gramEnd"/>
      <w:r w:rsidRPr="0006284E">
        <w:t xml:space="preserve"> 1:38.15</w:t>
      </w:r>
      <w:r w:rsidRPr="0006284E">
        <w:tab/>
        <w:t>Session 01</w:t>
      </w:r>
      <w:r w:rsidRPr="0006284E">
        <w:tab/>
        <w:t xml:space="preserve"> (04/10/25 - Warm up at 01:15 pm)</w:t>
      </w:r>
    </w:p>
    <w:p w14:paraId="12EA7D0F" w14:textId="77777777" w:rsidR="00037978" w:rsidRPr="0006284E" w:rsidRDefault="00037978" w:rsidP="00037978">
      <w:pPr>
        <w:pStyle w:val="1Col-yob-st"/>
      </w:pPr>
      <w:r w:rsidRPr="0006284E">
        <w:t xml:space="preserve">Event 109 </w:t>
      </w:r>
      <w:r w:rsidRPr="0006284E">
        <w:tab/>
        <w:t xml:space="preserve">Female 100m Butterfly   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</w:t>
      </w:r>
      <w:proofErr w:type="gramStart"/>
      <w:r w:rsidRPr="0006284E">
        <w:t xml:space="preserve">2  </w:t>
      </w:r>
      <w:r w:rsidRPr="0006284E">
        <w:tab/>
      </w:r>
      <w:proofErr w:type="gramEnd"/>
      <w:r w:rsidRPr="0006284E">
        <w:t xml:space="preserve"> 1:42.12</w:t>
      </w:r>
      <w:r w:rsidRPr="0006284E">
        <w:tab/>
        <w:t>Session 01</w:t>
      </w:r>
      <w:r w:rsidRPr="0006284E">
        <w:tab/>
        <w:t xml:space="preserve"> (04/10/25 - Warm up at 01:15 pm)</w:t>
      </w:r>
    </w:p>
    <w:p w14:paraId="48CC75B3" w14:textId="77777777" w:rsidR="00037978" w:rsidRPr="0006284E" w:rsidRDefault="00037978" w:rsidP="00037978">
      <w:pPr>
        <w:pStyle w:val="1Col-yob-st"/>
      </w:pPr>
      <w:r w:rsidRPr="0006284E">
        <w:t xml:space="preserve">Event 203 </w:t>
      </w:r>
      <w:r w:rsidRPr="0006284E">
        <w:tab/>
        <w:t xml:space="preserve">Female 100m IM          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24 </w:t>
      </w:r>
      <w:r w:rsidRPr="0006284E">
        <w:tab/>
        <w:t xml:space="preserve"> 1:35.09</w:t>
      </w:r>
      <w:r w:rsidRPr="0006284E">
        <w:tab/>
        <w:t>Session 02</w:t>
      </w:r>
      <w:r w:rsidRPr="0006284E">
        <w:tab/>
        <w:t xml:space="preserve"> (05/10/25 - Warm up at 08:00 am)</w:t>
      </w:r>
    </w:p>
    <w:p w14:paraId="66CC3848" w14:textId="77777777" w:rsidR="00037978" w:rsidRPr="0006284E" w:rsidRDefault="00037978" w:rsidP="00037978">
      <w:pPr>
        <w:pStyle w:val="1Col-yob-st"/>
      </w:pPr>
      <w:r w:rsidRPr="0006284E">
        <w:t xml:space="preserve">Event 205 </w:t>
      </w:r>
      <w:r w:rsidRPr="0006284E">
        <w:tab/>
        <w:t xml:space="preserve">Female 50m Backstroke   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30 </w:t>
      </w:r>
      <w:r w:rsidRPr="0006284E">
        <w:tab/>
        <w:t xml:space="preserve">   42.76</w:t>
      </w:r>
      <w:r w:rsidRPr="0006284E">
        <w:tab/>
        <w:t>Session 02</w:t>
      </w:r>
      <w:r w:rsidRPr="0006284E">
        <w:tab/>
        <w:t xml:space="preserve"> (05/10/25 - Warm up at 08:00 am)</w:t>
      </w:r>
    </w:p>
    <w:p w14:paraId="4397FD58" w14:textId="33C9CD9C" w:rsidR="00037978" w:rsidRPr="0006284E" w:rsidRDefault="00037978" w:rsidP="00037978">
      <w:pPr>
        <w:pStyle w:val="1Col-yob-st"/>
      </w:pPr>
      <w:r w:rsidRPr="0006284E">
        <w:t xml:space="preserve">Event 301 </w:t>
      </w:r>
      <w:r w:rsidRPr="0006284E">
        <w:tab/>
        <w:t xml:space="preserve">Female 200m IM          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</w:t>
      </w:r>
      <w:proofErr w:type="gramStart"/>
      <w:r w:rsidRPr="0006284E">
        <w:t xml:space="preserve">7  </w:t>
      </w:r>
      <w:r w:rsidRPr="0006284E">
        <w:tab/>
      </w:r>
      <w:proofErr w:type="gramEnd"/>
      <w:r w:rsidRPr="0006284E">
        <w:t xml:space="preserve"> 3:27.71</w:t>
      </w:r>
      <w:r w:rsidRPr="0006284E">
        <w:tab/>
        <w:t>Session 03</w:t>
      </w:r>
      <w:r w:rsidRPr="0006284E">
        <w:tab/>
        <w:t xml:space="preserve"> (05/10/25 - Warm up </w:t>
      </w:r>
      <w:r>
        <w:t>TBC</w:t>
      </w:r>
      <w:r w:rsidRPr="0006284E">
        <w:t>)</w:t>
      </w:r>
    </w:p>
    <w:p w14:paraId="38DEF4FB" w14:textId="6E57B54A" w:rsidR="00037978" w:rsidRPr="0006284E" w:rsidRDefault="00037978" w:rsidP="00037978">
      <w:pPr>
        <w:pStyle w:val="1Col-yob-st"/>
      </w:pPr>
      <w:r w:rsidRPr="0006284E">
        <w:t xml:space="preserve">Event 305 </w:t>
      </w:r>
      <w:r w:rsidRPr="0006284E">
        <w:tab/>
        <w:t xml:space="preserve">Female 100m Freestyle   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24 </w:t>
      </w:r>
      <w:r w:rsidRPr="0006284E">
        <w:tab/>
        <w:t xml:space="preserve"> 1:23.93</w:t>
      </w:r>
      <w:r w:rsidRPr="0006284E">
        <w:tab/>
        <w:t>Session 03</w:t>
      </w:r>
      <w:r w:rsidRPr="0006284E">
        <w:tab/>
        <w:t xml:space="preserve"> (05/10/25 - Warm up </w:t>
      </w:r>
      <w:r>
        <w:t>TBC</w:t>
      </w:r>
      <w:r w:rsidRPr="0006284E">
        <w:t>)</w:t>
      </w:r>
    </w:p>
    <w:p w14:paraId="5C691D1F" w14:textId="717F9AC7" w:rsidR="00037978" w:rsidRPr="0006284E" w:rsidRDefault="00037978" w:rsidP="00037978">
      <w:pPr>
        <w:pStyle w:val="1Col-yob-st"/>
      </w:pPr>
      <w:r w:rsidRPr="0006284E">
        <w:t xml:space="preserve">Event 309 </w:t>
      </w:r>
      <w:r w:rsidRPr="0006284E">
        <w:tab/>
        <w:t xml:space="preserve">Female 50m Butterfly    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20 </w:t>
      </w:r>
      <w:r w:rsidRPr="0006284E">
        <w:tab/>
        <w:t xml:space="preserve">   43.05</w:t>
      </w:r>
      <w:r w:rsidRPr="0006284E">
        <w:tab/>
        <w:t>Session 03</w:t>
      </w:r>
      <w:r w:rsidRPr="0006284E">
        <w:tab/>
        <w:t xml:space="preserve"> (05/10/25 - Warm up </w:t>
      </w:r>
      <w:r>
        <w:t>TBC</w:t>
      </w:r>
      <w:r w:rsidRPr="0006284E">
        <w:t>)</w:t>
      </w:r>
    </w:p>
    <w:p w14:paraId="478F033B" w14:textId="0C3CC4B0" w:rsidR="00037978" w:rsidRPr="0006284E" w:rsidRDefault="00037978" w:rsidP="00037978">
      <w:pPr>
        <w:pStyle w:val="1Col-yob-st"/>
      </w:pPr>
      <w:r w:rsidRPr="0006284E">
        <w:t>Owen ROBERTS</w:t>
      </w:r>
      <w:r w:rsidRPr="0006284E">
        <w:tab/>
        <w:t>08</w:t>
      </w:r>
      <w:r w:rsidRPr="0006284E">
        <w:tab/>
      </w:r>
    </w:p>
    <w:p w14:paraId="547BC786" w14:textId="77777777" w:rsidR="00037978" w:rsidRPr="0006284E" w:rsidRDefault="00037978" w:rsidP="00037978">
      <w:pPr>
        <w:pStyle w:val="1Col-yob-st"/>
      </w:pPr>
      <w:r w:rsidRPr="0006284E">
        <w:t xml:space="preserve">Event 102 </w:t>
      </w:r>
      <w:r w:rsidRPr="0006284E">
        <w:tab/>
        <w:t xml:space="preserve">Open/Male 50m Freestyle 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114</w:t>
      </w:r>
      <w:r w:rsidRPr="0006284E">
        <w:tab/>
        <w:t xml:space="preserve">   25.56</w:t>
      </w:r>
      <w:r w:rsidRPr="0006284E">
        <w:tab/>
        <w:t>Session 01</w:t>
      </w:r>
      <w:r w:rsidRPr="0006284E">
        <w:tab/>
        <w:t xml:space="preserve"> (04/10/25 - Warm up at 01:15 pm)</w:t>
      </w:r>
    </w:p>
    <w:p w14:paraId="2BA23865" w14:textId="1252586D" w:rsidR="00037978" w:rsidRPr="0006284E" w:rsidRDefault="00037978" w:rsidP="00037978">
      <w:pPr>
        <w:pStyle w:val="1Col-yob-st"/>
      </w:pPr>
      <w:r w:rsidRPr="0006284E">
        <w:t>Patrick ROPIAK</w:t>
      </w:r>
      <w:r w:rsidRPr="0006284E">
        <w:tab/>
        <w:t>12</w:t>
      </w:r>
      <w:r w:rsidRPr="0006284E">
        <w:tab/>
      </w:r>
    </w:p>
    <w:p w14:paraId="095A56EF" w14:textId="77777777" w:rsidR="00037978" w:rsidRPr="0006284E" w:rsidRDefault="00037978" w:rsidP="00037978">
      <w:pPr>
        <w:pStyle w:val="1Col-yob-st"/>
      </w:pPr>
      <w:r w:rsidRPr="0006284E">
        <w:lastRenderedPageBreak/>
        <w:t xml:space="preserve">Event 102 </w:t>
      </w:r>
      <w:r w:rsidRPr="0006284E">
        <w:tab/>
        <w:t xml:space="preserve">Open/Male 50m Freestyle 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20 </w:t>
      </w:r>
      <w:r w:rsidRPr="0006284E">
        <w:tab/>
        <w:t xml:space="preserve">   37.45</w:t>
      </w:r>
      <w:r w:rsidRPr="0006284E">
        <w:tab/>
        <w:t>Session 01</w:t>
      </w:r>
      <w:r w:rsidRPr="0006284E">
        <w:tab/>
        <w:t xml:space="preserve"> (04/10/25 - Warm up at 01:15 pm)</w:t>
      </w:r>
    </w:p>
    <w:p w14:paraId="69C5B2F0" w14:textId="77777777" w:rsidR="00037978" w:rsidRPr="0006284E" w:rsidRDefault="00037978" w:rsidP="00037978">
      <w:pPr>
        <w:pStyle w:val="1Col-yob-st"/>
      </w:pPr>
      <w:r w:rsidRPr="0006284E">
        <w:t xml:space="preserve">Event 106 </w:t>
      </w:r>
      <w:r w:rsidRPr="0006284E">
        <w:tab/>
        <w:t xml:space="preserve">Open/Male 100m Backstroke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</w:t>
      </w:r>
      <w:proofErr w:type="gramStart"/>
      <w:r w:rsidRPr="0006284E">
        <w:t xml:space="preserve">7  </w:t>
      </w:r>
      <w:r w:rsidRPr="0006284E">
        <w:tab/>
      </w:r>
      <w:proofErr w:type="gramEnd"/>
      <w:r w:rsidRPr="0006284E">
        <w:t xml:space="preserve"> 1:32.36</w:t>
      </w:r>
      <w:r w:rsidRPr="0006284E">
        <w:tab/>
        <w:t>Session 01</w:t>
      </w:r>
      <w:r w:rsidRPr="0006284E">
        <w:tab/>
        <w:t xml:space="preserve"> (04/10/25 - Warm up at 01:15 pm)</w:t>
      </w:r>
    </w:p>
    <w:p w14:paraId="606E9028" w14:textId="77777777" w:rsidR="00037978" w:rsidRPr="0006284E" w:rsidRDefault="00037978" w:rsidP="00037978">
      <w:pPr>
        <w:pStyle w:val="1Col-yob-st"/>
      </w:pPr>
      <w:r w:rsidRPr="0006284E">
        <w:t xml:space="preserve">Event 108 </w:t>
      </w:r>
      <w:r w:rsidRPr="0006284E">
        <w:tab/>
        <w:t xml:space="preserve">Open/Male 200m Freestyle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</w:t>
      </w:r>
      <w:proofErr w:type="gramStart"/>
      <w:r w:rsidRPr="0006284E">
        <w:t xml:space="preserve">8  </w:t>
      </w:r>
      <w:r w:rsidRPr="0006284E">
        <w:tab/>
      </w:r>
      <w:proofErr w:type="gramEnd"/>
      <w:r w:rsidRPr="0006284E">
        <w:t xml:space="preserve"> 3:05.99</w:t>
      </w:r>
      <w:r w:rsidRPr="0006284E">
        <w:tab/>
        <w:t>Session 01</w:t>
      </w:r>
      <w:r w:rsidRPr="0006284E">
        <w:tab/>
        <w:t xml:space="preserve"> (04/10/25 - Warm up at 01:15 pm)</w:t>
      </w:r>
    </w:p>
    <w:p w14:paraId="0C9D28C0" w14:textId="77777777" w:rsidR="00037978" w:rsidRPr="0006284E" w:rsidRDefault="00037978" w:rsidP="00037978">
      <w:pPr>
        <w:pStyle w:val="1Col-yob-st"/>
      </w:pPr>
      <w:r w:rsidRPr="0006284E">
        <w:t xml:space="preserve">Event 206 </w:t>
      </w:r>
      <w:r w:rsidRPr="0006284E">
        <w:tab/>
        <w:t xml:space="preserve">Open/Male 50m Backstroke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22 </w:t>
      </w:r>
      <w:r w:rsidRPr="0006284E">
        <w:tab/>
        <w:t xml:space="preserve">   41.67</w:t>
      </w:r>
      <w:r w:rsidRPr="0006284E">
        <w:tab/>
        <w:t>Session 02</w:t>
      </w:r>
      <w:r w:rsidRPr="0006284E">
        <w:tab/>
        <w:t xml:space="preserve"> (05/10/25 - Warm up at 08:00 am)</w:t>
      </w:r>
    </w:p>
    <w:p w14:paraId="0430F58A" w14:textId="7C1701D2" w:rsidR="00037978" w:rsidRPr="0006284E" w:rsidRDefault="00037978" w:rsidP="00037978">
      <w:pPr>
        <w:pStyle w:val="1Col-yob-st"/>
      </w:pPr>
      <w:r w:rsidRPr="0006284E">
        <w:t>Petros SOTERIOU</w:t>
      </w:r>
      <w:r w:rsidRPr="0006284E">
        <w:tab/>
        <w:t>11</w:t>
      </w:r>
      <w:r w:rsidRPr="0006284E">
        <w:tab/>
      </w:r>
    </w:p>
    <w:p w14:paraId="654873EA" w14:textId="77777777" w:rsidR="00037978" w:rsidRPr="0006284E" w:rsidRDefault="00037978" w:rsidP="00037978">
      <w:pPr>
        <w:pStyle w:val="1Col-yob-st"/>
      </w:pPr>
      <w:r w:rsidRPr="0006284E">
        <w:t xml:space="preserve">Event 102 </w:t>
      </w:r>
      <w:r w:rsidRPr="0006284E">
        <w:tab/>
        <w:t xml:space="preserve">Open/Male 50m Freestyle 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92 </w:t>
      </w:r>
      <w:r w:rsidRPr="0006284E">
        <w:tab/>
        <w:t xml:space="preserve">   28.29</w:t>
      </w:r>
      <w:r w:rsidRPr="0006284E">
        <w:tab/>
        <w:t>Session 01</w:t>
      </w:r>
      <w:r w:rsidRPr="0006284E">
        <w:tab/>
        <w:t xml:space="preserve"> (04/10/25 - Warm up at 01:15 pm)</w:t>
      </w:r>
    </w:p>
    <w:p w14:paraId="2793CE79" w14:textId="77777777" w:rsidR="00037978" w:rsidRPr="0006284E" w:rsidRDefault="00037978" w:rsidP="00037978">
      <w:pPr>
        <w:pStyle w:val="1Col-yob-st"/>
      </w:pPr>
      <w:r w:rsidRPr="0006284E">
        <w:t xml:space="preserve">Event 108 </w:t>
      </w:r>
      <w:r w:rsidRPr="0006284E">
        <w:tab/>
        <w:t xml:space="preserve">Open/Male 200m Freestyle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53 </w:t>
      </w:r>
      <w:r w:rsidRPr="0006284E">
        <w:tab/>
        <w:t xml:space="preserve"> 2:10.76</w:t>
      </w:r>
      <w:r w:rsidRPr="0006284E">
        <w:tab/>
        <w:t>Session 01</w:t>
      </w:r>
      <w:r w:rsidRPr="0006284E">
        <w:tab/>
        <w:t xml:space="preserve"> (04/10/25 - Warm up at 01:15 pm)</w:t>
      </w:r>
    </w:p>
    <w:p w14:paraId="6C64B219" w14:textId="77777777" w:rsidR="00037978" w:rsidRPr="0006284E" w:rsidRDefault="00037978" w:rsidP="00037978">
      <w:pPr>
        <w:pStyle w:val="1Col-yob-st"/>
      </w:pPr>
      <w:r w:rsidRPr="0006284E">
        <w:t xml:space="preserve">Event 110 </w:t>
      </w:r>
      <w:r w:rsidRPr="0006284E">
        <w:tab/>
        <w:t xml:space="preserve">Open/Male 100m Butterfly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22 </w:t>
      </w:r>
      <w:r w:rsidRPr="0006284E">
        <w:tab/>
        <w:t xml:space="preserve"> 1:10.58</w:t>
      </w:r>
      <w:r w:rsidRPr="0006284E">
        <w:tab/>
        <w:t>Session 01</w:t>
      </w:r>
      <w:r w:rsidRPr="0006284E">
        <w:tab/>
        <w:t xml:space="preserve"> (04/10/25 - Warm up at 01:15 pm)</w:t>
      </w:r>
    </w:p>
    <w:p w14:paraId="6E11677C" w14:textId="77777777" w:rsidR="00037978" w:rsidRPr="0006284E" w:rsidRDefault="00037978" w:rsidP="00037978">
      <w:pPr>
        <w:pStyle w:val="1Col-yob-st"/>
      </w:pPr>
      <w:r w:rsidRPr="0006284E">
        <w:t xml:space="preserve">Event 202 </w:t>
      </w:r>
      <w:r w:rsidRPr="0006284E">
        <w:tab/>
        <w:t xml:space="preserve">Open/Male 400m Freestyle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18 </w:t>
      </w:r>
      <w:r w:rsidRPr="0006284E">
        <w:tab/>
        <w:t xml:space="preserve"> 4:45.70</w:t>
      </w:r>
      <w:r w:rsidRPr="0006284E">
        <w:tab/>
        <w:t>Session 02</w:t>
      </w:r>
      <w:r w:rsidRPr="0006284E">
        <w:tab/>
        <w:t xml:space="preserve"> (05/10/25 - Warm up at 08:00 am)</w:t>
      </w:r>
    </w:p>
    <w:p w14:paraId="2CBBEA5F" w14:textId="0BB0B9FD" w:rsidR="00037978" w:rsidRPr="0006284E" w:rsidRDefault="00037978" w:rsidP="00037978">
      <w:pPr>
        <w:pStyle w:val="1Col-yob-st"/>
      </w:pPr>
      <w:r w:rsidRPr="0006284E">
        <w:t xml:space="preserve">Event 306 </w:t>
      </w:r>
      <w:r w:rsidRPr="0006284E">
        <w:tab/>
        <w:t xml:space="preserve">Open/Male 100m Freestyle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73 </w:t>
      </w:r>
      <w:r w:rsidRPr="0006284E">
        <w:tab/>
        <w:t xml:space="preserve"> 1:00.56</w:t>
      </w:r>
      <w:r w:rsidRPr="0006284E">
        <w:tab/>
        <w:t>Session 03</w:t>
      </w:r>
      <w:r w:rsidRPr="0006284E">
        <w:tab/>
        <w:t xml:space="preserve"> (05/10/25 - Warm up </w:t>
      </w:r>
      <w:r>
        <w:t>TBC</w:t>
      </w:r>
      <w:r w:rsidRPr="0006284E">
        <w:t>)</w:t>
      </w:r>
    </w:p>
    <w:p w14:paraId="401B0EC3" w14:textId="2F19FB02" w:rsidR="00037978" w:rsidRPr="0006284E" w:rsidRDefault="00037978" w:rsidP="00037978">
      <w:pPr>
        <w:pStyle w:val="1Col-yob-st"/>
      </w:pPr>
      <w:r w:rsidRPr="0006284E">
        <w:t xml:space="preserve">Event 310 </w:t>
      </w:r>
      <w:r w:rsidRPr="0006284E">
        <w:tab/>
        <w:t xml:space="preserve">Open/Male 50m Butterfly 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56 </w:t>
      </w:r>
      <w:r w:rsidRPr="0006284E">
        <w:tab/>
        <w:t xml:space="preserve">   30.91</w:t>
      </w:r>
      <w:r w:rsidRPr="0006284E">
        <w:tab/>
        <w:t>Session 03</w:t>
      </w:r>
      <w:r w:rsidRPr="0006284E">
        <w:tab/>
        <w:t xml:space="preserve"> (05/10/25 - Warm up </w:t>
      </w:r>
      <w:r>
        <w:t>TBC</w:t>
      </w:r>
      <w:r w:rsidRPr="0006284E">
        <w:t>)</w:t>
      </w:r>
    </w:p>
    <w:p w14:paraId="691216EB" w14:textId="19ADC649" w:rsidR="00037978" w:rsidRPr="0006284E" w:rsidRDefault="00037978" w:rsidP="00037978">
      <w:pPr>
        <w:pStyle w:val="1Col-yob-st"/>
      </w:pPr>
      <w:r w:rsidRPr="0006284E">
        <w:t>Roya MALLIWAL</w:t>
      </w:r>
      <w:r w:rsidRPr="0006284E">
        <w:tab/>
        <w:t>12</w:t>
      </w:r>
      <w:r w:rsidRPr="0006284E">
        <w:tab/>
      </w:r>
    </w:p>
    <w:p w14:paraId="76062B88" w14:textId="77777777" w:rsidR="00037978" w:rsidRPr="0006284E" w:rsidRDefault="00037978" w:rsidP="00037978">
      <w:pPr>
        <w:pStyle w:val="1Col-yob-st"/>
      </w:pPr>
      <w:r w:rsidRPr="0006284E">
        <w:t xml:space="preserve">Event 101 </w:t>
      </w:r>
      <w:r w:rsidRPr="0006284E">
        <w:tab/>
        <w:t xml:space="preserve">Female 50m Freestyle    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40 </w:t>
      </w:r>
      <w:r w:rsidRPr="0006284E">
        <w:tab/>
        <w:t xml:space="preserve">   35.30</w:t>
      </w:r>
      <w:r w:rsidRPr="0006284E">
        <w:tab/>
        <w:t>Session 01</w:t>
      </w:r>
      <w:r w:rsidRPr="0006284E">
        <w:tab/>
        <w:t xml:space="preserve"> (04/10/25 - Warm up at 01:15 pm)</w:t>
      </w:r>
    </w:p>
    <w:p w14:paraId="65C0EB67" w14:textId="77777777" w:rsidR="00037978" w:rsidRPr="0006284E" w:rsidRDefault="00037978" w:rsidP="00037978">
      <w:pPr>
        <w:pStyle w:val="1Col-yob-st"/>
      </w:pPr>
      <w:r w:rsidRPr="0006284E">
        <w:t xml:space="preserve">Event 109 </w:t>
      </w:r>
      <w:r w:rsidRPr="0006284E">
        <w:tab/>
        <w:t xml:space="preserve">Female 100m Butterfly   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</w:t>
      </w:r>
      <w:proofErr w:type="gramStart"/>
      <w:r w:rsidRPr="0006284E">
        <w:t xml:space="preserve">7  </w:t>
      </w:r>
      <w:r w:rsidRPr="0006284E">
        <w:tab/>
      </w:r>
      <w:proofErr w:type="gramEnd"/>
      <w:r w:rsidRPr="0006284E">
        <w:t xml:space="preserve"> 1:35.74</w:t>
      </w:r>
      <w:r w:rsidRPr="0006284E">
        <w:tab/>
        <w:t>Session 01</w:t>
      </w:r>
      <w:r w:rsidRPr="0006284E">
        <w:tab/>
        <w:t xml:space="preserve"> (04/10/25 - Warm up at 01:15 pm)</w:t>
      </w:r>
    </w:p>
    <w:p w14:paraId="3513B6F2" w14:textId="77777777" w:rsidR="00037978" w:rsidRPr="0006284E" w:rsidRDefault="00037978" w:rsidP="00037978">
      <w:pPr>
        <w:pStyle w:val="1Col-yob-st"/>
      </w:pPr>
      <w:r w:rsidRPr="0006284E">
        <w:t xml:space="preserve">Event 111 </w:t>
      </w:r>
      <w:r w:rsidRPr="0006284E">
        <w:tab/>
        <w:t xml:space="preserve">Female 200m Breaststroke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29 </w:t>
      </w:r>
      <w:r w:rsidRPr="0006284E">
        <w:tab/>
        <w:t xml:space="preserve"> 2:57.29</w:t>
      </w:r>
      <w:r w:rsidRPr="0006284E">
        <w:tab/>
        <w:t>Session 01</w:t>
      </w:r>
      <w:r w:rsidRPr="0006284E">
        <w:tab/>
        <w:t xml:space="preserve"> (04/10/25 - Warm up at 01:15 pm)</w:t>
      </w:r>
    </w:p>
    <w:p w14:paraId="505E244D" w14:textId="77777777" w:rsidR="00037978" w:rsidRPr="0006284E" w:rsidRDefault="00037978" w:rsidP="00037978">
      <w:pPr>
        <w:pStyle w:val="1Col-yob-st"/>
      </w:pPr>
      <w:r w:rsidRPr="0006284E">
        <w:t xml:space="preserve">Event 203 </w:t>
      </w:r>
      <w:r w:rsidRPr="0006284E">
        <w:tab/>
        <w:t xml:space="preserve">Female 100m IM          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36 </w:t>
      </w:r>
      <w:r w:rsidRPr="0006284E">
        <w:tab/>
        <w:t xml:space="preserve"> 1:31.10</w:t>
      </w:r>
      <w:r w:rsidRPr="0006284E">
        <w:tab/>
        <w:t>Session 02</w:t>
      </w:r>
      <w:r w:rsidRPr="0006284E">
        <w:tab/>
        <w:t xml:space="preserve"> (05/10/25 - Warm up at 08:00 am)</w:t>
      </w:r>
    </w:p>
    <w:p w14:paraId="46A37544" w14:textId="77777777" w:rsidR="00037978" w:rsidRPr="0006284E" w:rsidRDefault="00037978" w:rsidP="00037978">
      <w:pPr>
        <w:pStyle w:val="1Col-yob-st"/>
      </w:pPr>
      <w:r w:rsidRPr="0006284E">
        <w:t xml:space="preserve">Event 209 </w:t>
      </w:r>
      <w:r w:rsidRPr="0006284E">
        <w:tab/>
        <w:t xml:space="preserve">Female 100m Breaststroke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67 </w:t>
      </w:r>
      <w:r w:rsidRPr="0006284E">
        <w:tab/>
        <w:t xml:space="preserve"> 1:21.07</w:t>
      </w:r>
      <w:r w:rsidRPr="0006284E">
        <w:tab/>
        <w:t>Session 02</w:t>
      </w:r>
      <w:r w:rsidRPr="0006284E">
        <w:tab/>
        <w:t xml:space="preserve"> (05/10/25 - Warm up at 08:00 am)</w:t>
      </w:r>
    </w:p>
    <w:p w14:paraId="07D67CA3" w14:textId="4C998304" w:rsidR="00037978" w:rsidRPr="0006284E" w:rsidRDefault="00037978" w:rsidP="00037978">
      <w:pPr>
        <w:pStyle w:val="1Col-yob-st"/>
      </w:pPr>
      <w:r w:rsidRPr="0006284E">
        <w:t xml:space="preserve">Event 303 </w:t>
      </w:r>
      <w:r w:rsidRPr="0006284E">
        <w:tab/>
        <w:t xml:space="preserve">Female 50m Breaststroke 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79 </w:t>
      </w:r>
      <w:r w:rsidRPr="0006284E">
        <w:tab/>
        <w:t xml:space="preserve">   38.85</w:t>
      </w:r>
      <w:r w:rsidRPr="0006284E">
        <w:tab/>
        <w:t>Session 03</w:t>
      </w:r>
      <w:r w:rsidRPr="0006284E">
        <w:tab/>
        <w:t xml:space="preserve"> (05/10/25 - Warm up </w:t>
      </w:r>
      <w:r>
        <w:t>TBC</w:t>
      </w:r>
      <w:r w:rsidRPr="0006284E">
        <w:t>)</w:t>
      </w:r>
    </w:p>
    <w:p w14:paraId="4A781EE7" w14:textId="28902B49" w:rsidR="00037978" w:rsidRPr="0006284E" w:rsidRDefault="00037978" w:rsidP="00037978">
      <w:pPr>
        <w:pStyle w:val="1Col-yob-st"/>
      </w:pPr>
      <w:r w:rsidRPr="0006284E">
        <w:t xml:space="preserve">Event 309 </w:t>
      </w:r>
      <w:r w:rsidRPr="0006284E">
        <w:tab/>
        <w:t xml:space="preserve">Female 50m Butterfly    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52 </w:t>
      </w:r>
      <w:r w:rsidRPr="0006284E">
        <w:tab/>
        <w:t xml:space="preserve">   36.56</w:t>
      </w:r>
      <w:r w:rsidRPr="0006284E">
        <w:tab/>
        <w:t>Session 03</w:t>
      </w:r>
      <w:r w:rsidRPr="0006284E">
        <w:tab/>
        <w:t xml:space="preserve"> (05/10/25 - Warm up </w:t>
      </w:r>
      <w:r>
        <w:t>TBC</w:t>
      </w:r>
      <w:r w:rsidRPr="0006284E">
        <w:t>)</w:t>
      </w:r>
    </w:p>
    <w:p w14:paraId="7D466BC4" w14:textId="3A9C8EB3" w:rsidR="00037978" w:rsidRPr="0006284E" w:rsidRDefault="00037978" w:rsidP="00037978">
      <w:pPr>
        <w:pStyle w:val="1Col-yob-st"/>
      </w:pPr>
      <w:r w:rsidRPr="0006284E">
        <w:t>Saee PABARI</w:t>
      </w:r>
      <w:r w:rsidRPr="0006284E">
        <w:tab/>
        <w:t>11</w:t>
      </w:r>
      <w:r w:rsidRPr="0006284E">
        <w:tab/>
      </w:r>
    </w:p>
    <w:p w14:paraId="11A134F8" w14:textId="77777777" w:rsidR="00037978" w:rsidRPr="0006284E" w:rsidRDefault="00037978" w:rsidP="00037978">
      <w:pPr>
        <w:pStyle w:val="1Col-yob-st"/>
      </w:pPr>
      <w:r w:rsidRPr="0006284E">
        <w:t xml:space="preserve">Event 101 </w:t>
      </w:r>
      <w:r w:rsidRPr="0006284E">
        <w:tab/>
        <w:t xml:space="preserve">Female 50m Freestyle    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21 </w:t>
      </w:r>
      <w:r w:rsidRPr="0006284E">
        <w:tab/>
        <w:t xml:space="preserve">   37.62</w:t>
      </w:r>
      <w:r w:rsidRPr="0006284E">
        <w:tab/>
        <w:t>Session 01</w:t>
      </w:r>
      <w:r w:rsidRPr="0006284E">
        <w:tab/>
        <w:t xml:space="preserve"> (04/10/25 - Warm up at 01:15 pm)</w:t>
      </w:r>
    </w:p>
    <w:p w14:paraId="7079BDD2" w14:textId="77777777" w:rsidR="00037978" w:rsidRPr="0006284E" w:rsidRDefault="00037978" w:rsidP="00037978">
      <w:pPr>
        <w:pStyle w:val="1Col-yob-st"/>
      </w:pPr>
      <w:r w:rsidRPr="0006284E">
        <w:t xml:space="preserve">Event 105 </w:t>
      </w:r>
      <w:r w:rsidRPr="0006284E">
        <w:tab/>
        <w:t xml:space="preserve">Female 100m Backstroke  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11 </w:t>
      </w:r>
      <w:r w:rsidRPr="0006284E">
        <w:tab/>
        <w:t xml:space="preserve"> 1:34.13</w:t>
      </w:r>
      <w:r w:rsidRPr="0006284E">
        <w:tab/>
        <w:t>Session 01</w:t>
      </w:r>
      <w:r w:rsidRPr="0006284E">
        <w:tab/>
        <w:t xml:space="preserve"> (04/10/25 - Warm up at 01:15 pm)</w:t>
      </w:r>
    </w:p>
    <w:p w14:paraId="0974162E" w14:textId="77777777" w:rsidR="00037978" w:rsidRPr="0006284E" w:rsidRDefault="00037978" w:rsidP="00037978">
      <w:pPr>
        <w:pStyle w:val="1Col-yob-st"/>
      </w:pPr>
      <w:r w:rsidRPr="0006284E">
        <w:t xml:space="preserve">Event 205 </w:t>
      </w:r>
      <w:r w:rsidRPr="0006284E">
        <w:tab/>
        <w:t xml:space="preserve">Female 50m Backstroke   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32 </w:t>
      </w:r>
      <w:r w:rsidRPr="0006284E">
        <w:tab/>
        <w:t xml:space="preserve">   42.38</w:t>
      </w:r>
      <w:r w:rsidRPr="0006284E">
        <w:tab/>
        <w:t>Session 02</w:t>
      </w:r>
      <w:r w:rsidRPr="0006284E">
        <w:tab/>
        <w:t xml:space="preserve"> (05/10/25 - Warm up at 08:00 am)</w:t>
      </w:r>
    </w:p>
    <w:p w14:paraId="4583A3F9" w14:textId="571C3212" w:rsidR="00037978" w:rsidRPr="0006284E" w:rsidRDefault="00037978" w:rsidP="00037978">
      <w:pPr>
        <w:pStyle w:val="1Col-yob-st"/>
      </w:pPr>
      <w:r w:rsidRPr="0006284E">
        <w:t xml:space="preserve">Event 305 </w:t>
      </w:r>
      <w:r w:rsidRPr="0006284E">
        <w:tab/>
        <w:t xml:space="preserve">Female 100m Freestyle   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16 </w:t>
      </w:r>
      <w:r w:rsidRPr="0006284E">
        <w:tab/>
        <w:t xml:space="preserve"> 1:28.05</w:t>
      </w:r>
      <w:r w:rsidRPr="0006284E">
        <w:tab/>
        <w:t>Session 03</w:t>
      </w:r>
      <w:r w:rsidRPr="0006284E">
        <w:tab/>
        <w:t xml:space="preserve"> (05/10/25 - Warm up </w:t>
      </w:r>
      <w:r>
        <w:t>TBC</w:t>
      </w:r>
      <w:r w:rsidRPr="0006284E">
        <w:t>)</w:t>
      </w:r>
    </w:p>
    <w:p w14:paraId="66366950" w14:textId="231B3B00" w:rsidR="00037978" w:rsidRPr="0006284E" w:rsidRDefault="00037978" w:rsidP="00037978">
      <w:pPr>
        <w:pStyle w:val="1Col-yob-st"/>
      </w:pPr>
      <w:r w:rsidRPr="0006284E">
        <w:t>Shayan PATEL</w:t>
      </w:r>
      <w:r w:rsidRPr="0006284E">
        <w:tab/>
        <w:t>11</w:t>
      </w:r>
      <w:r w:rsidRPr="0006284E">
        <w:tab/>
      </w:r>
    </w:p>
    <w:p w14:paraId="50730471" w14:textId="77777777" w:rsidR="00037978" w:rsidRPr="0006284E" w:rsidRDefault="00037978" w:rsidP="00037978">
      <w:pPr>
        <w:pStyle w:val="1Col-yob-st"/>
      </w:pPr>
      <w:r w:rsidRPr="0006284E">
        <w:t xml:space="preserve">Event 102 </w:t>
      </w:r>
      <w:r w:rsidRPr="0006284E">
        <w:tab/>
        <w:t xml:space="preserve">Open/Male 50m Freestyle 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31 </w:t>
      </w:r>
      <w:r w:rsidRPr="0006284E">
        <w:tab/>
        <w:t xml:space="preserve">   35.84</w:t>
      </w:r>
      <w:r w:rsidRPr="0006284E">
        <w:tab/>
        <w:t>Session 01</w:t>
      </w:r>
      <w:r w:rsidRPr="0006284E">
        <w:tab/>
        <w:t xml:space="preserve"> (04/10/25 - Warm up at 01:15 pm)</w:t>
      </w:r>
    </w:p>
    <w:p w14:paraId="677E4FD8" w14:textId="77777777" w:rsidR="00037978" w:rsidRPr="0006284E" w:rsidRDefault="00037978" w:rsidP="00037978">
      <w:pPr>
        <w:pStyle w:val="1Col-yob-st"/>
      </w:pPr>
      <w:r w:rsidRPr="0006284E">
        <w:t xml:space="preserve">Event 106 </w:t>
      </w:r>
      <w:r w:rsidRPr="0006284E">
        <w:tab/>
        <w:t xml:space="preserve">Open/Male 100m Backstroke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12 </w:t>
      </w:r>
      <w:r w:rsidRPr="0006284E">
        <w:tab/>
        <w:t xml:space="preserve"> 1:29.12</w:t>
      </w:r>
      <w:r w:rsidRPr="0006284E">
        <w:tab/>
        <w:t>Session 01</w:t>
      </w:r>
      <w:r w:rsidRPr="0006284E">
        <w:tab/>
        <w:t xml:space="preserve"> (04/10/25 - Warm up at 01:15 pm)</w:t>
      </w:r>
    </w:p>
    <w:p w14:paraId="73CA07C7" w14:textId="77777777" w:rsidR="00037978" w:rsidRPr="0006284E" w:rsidRDefault="00037978" w:rsidP="00037978">
      <w:pPr>
        <w:pStyle w:val="1Col-yob-st"/>
      </w:pPr>
      <w:r w:rsidRPr="0006284E">
        <w:t xml:space="preserve">Event 110 </w:t>
      </w:r>
      <w:r w:rsidRPr="0006284E">
        <w:tab/>
        <w:t xml:space="preserve">Open/Male 100m Butterfly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</w:t>
      </w:r>
      <w:proofErr w:type="gramStart"/>
      <w:r w:rsidRPr="0006284E">
        <w:t xml:space="preserve">9  </w:t>
      </w:r>
      <w:r w:rsidRPr="0006284E">
        <w:tab/>
      </w:r>
      <w:proofErr w:type="gramEnd"/>
      <w:r w:rsidRPr="0006284E">
        <w:t xml:space="preserve"> 1:27.34</w:t>
      </w:r>
      <w:r w:rsidRPr="0006284E">
        <w:tab/>
        <w:t>Session 01</w:t>
      </w:r>
      <w:r w:rsidRPr="0006284E">
        <w:tab/>
        <w:t xml:space="preserve"> (04/10/25 - Warm up at 01:15 pm)</w:t>
      </w:r>
    </w:p>
    <w:p w14:paraId="2899563B" w14:textId="77777777" w:rsidR="00037978" w:rsidRPr="0006284E" w:rsidRDefault="00037978" w:rsidP="00037978">
      <w:pPr>
        <w:pStyle w:val="1Col-yob-st"/>
      </w:pPr>
      <w:r w:rsidRPr="0006284E">
        <w:t xml:space="preserve">Event 206 </w:t>
      </w:r>
      <w:r w:rsidRPr="0006284E">
        <w:tab/>
        <w:t xml:space="preserve">Open/Male 50m Backstroke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23 </w:t>
      </w:r>
      <w:r w:rsidRPr="0006284E">
        <w:tab/>
        <w:t xml:space="preserve">   41.00</w:t>
      </w:r>
      <w:r w:rsidRPr="0006284E">
        <w:tab/>
        <w:t>Session 02</w:t>
      </w:r>
      <w:r w:rsidRPr="0006284E">
        <w:tab/>
        <w:t xml:space="preserve"> (05/10/25 - Warm up at 08:00 am)</w:t>
      </w:r>
    </w:p>
    <w:p w14:paraId="1D8DCF81" w14:textId="77777777" w:rsidR="00037978" w:rsidRPr="0006284E" w:rsidRDefault="00037978" w:rsidP="00037978">
      <w:pPr>
        <w:pStyle w:val="1Col-yob-st"/>
      </w:pPr>
      <w:r w:rsidRPr="0006284E">
        <w:t xml:space="preserve">Event 208 </w:t>
      </w:r>
      <w:r w:rsidRPr="0006284E">
        <w:tab/>
        <w:t xml:space="preserve">Open/Male 200m Butterfly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</w:t>
      </w:r>
      <w:proofErr w:type="gramStart"/>
      <w:r w:rsidRPr="0006284E">
        <w:t xml:space="preserve">5  </w:t>
      </w:r>
      <w:r w:rsidRPr="0006284E">
        <w:tab/>
      </w:r>
      <w:proofErr w:type="gramEnd"/>
      <w:r w:rsidRPr="0006284E">
        <w:t xml:space="preserve"> 3:08.86</w:t>
      </w:r>
      <w:r w:rsidRPr="0006284E">
        <w:tab/>
        <w:t>Session 02</w:t>
      </w:r>
      <w:r w:rsidRPr="0006284E">
        <w:tab/>
        <w:t xml:space="preserve"> (05/10/25 - Warm up at 08:00 am)</w:t>
      </w:r>
    </w:p>
    <w:p w14:paraId="645E58EF" w14:textId="42209E36" w:rsidR="00037978" w:rsidRPr="0006284E" w:rsidRDefault="00037978" w:rsidP="00037978">
      <w:pPr>
        <w:pStyle w:val="1Col-yob-st"/>
      </w:pPr>
      <w:r w:rsidRPr="0006284E">
        <w:t xml:space="preserve">Event 306 </w:t>
      </w:r>
      <w:r w:rsidRPr="0006284E">
        <w:tab/>
        <w:t xml:space="preserve">Open/Male 100m Freestyle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28 </w:t>
      </w:r>
      <w:r w:rsidRPr="0006284E">
        <w:tab/>
        <w:t xml:space="preserve"> 1:16.56</w:t>
      </w:r>
      <w:r w:rsidRPr="0006284E">
        <w:tab/>
        <w:t>Session 03</w:t>
      </w:r>
      <w:r w:rsidRPr="0006284E">
        <w:tab/>
        <w:t xml:space="preserve"> (05/10/25 - Warm up </w:t>
      </w:r>
      <w:r>
        <w:t>TBC</w:t>
      </w:r>
      <w:r w:rsidRPr="0006284E">
        <w:t>)</w:t>
      </w:r>
    </w:p>
    <w:p w14:paraId="1286B732" w14:textId="72069B0D" w:rsidR="00037978" w:rsidRPr="0006284E" w:rsidRDefault="00037978" w:rsidP="00037978">
      <w:pPr>
        <w:pStyle w:val="1Col-yob-st"/>
      </w:pPr>
      <w:r w:rsidRPr="0006284E">
        <w:t xml:space="preserve">Event 308 </w:t>
      </w:r>
      <w:r w:rsidRPr="0006284E">
        <w:tab/>
        <w:t xml:space="preserve">Open/Male 200m Backstroke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</w:t>
      </w:r>
      <w:proofErr w:type="gramStart"/>
      <w:r w:rsidRPr="0006284E">
        <w:t xml:space="preserve">5  </w:t>
      </w:r>
      <w:r w:rsidRPr="0006284E">
        <w:tab/>
      </w:r>
      <w:proofErr w:type="gramEnd"/>
      <w:r w:rsidRPr="0006284E">
        <w:t xml:space="preserve"> 3:08.81</w:t>
      </w:r>
      <w:r w:rsidRPr="0006284E">
        <w:tab/>
        <w:t>Session 03</w:t>
      </w:r>
      <w:r w:rsidRPr="0006284E">
        <w:tab/>
        <w:t xml:space="preserve"> (05/10/25 - Warm up </w:t>
      </w:r>
      <w:r>
        <w:t>TBC</w:t>
      </w:r>
      <w:r w:rsidRPr="0006284E">
        <w:t>)</w:t>
      </w:r>
    </w:p>
    <w:p w14:paraId="552EC1FE" w14:textId="3012A1EC" w:rsidR="00037978" w:rsidRPr="0006284E" w:rsidRDefault="00037978" w:rsidP="00037978">
      <w:pPr>
        <w:pStyle w:val="1Col-yob-st"/>
      </w:pPr>
      <w:r w:rsidRPr="0006284E">
        <w:t xml:space="preserve">Event 310 </w:t>
      </w:r>
      <w:r w:rsidRPr="0006284E">
        <w:tab/>
        <w:t xml:space="preserve">Open/Male 50m Butterfly 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29 </w:t>
      </w:r>
      <w:r w:rsidRPr="0006284E">
        <w:tab/>
        <w:t xml:space="preserve">   38.48</w:t>
      </w:r>
      <w:r w:rsidRPr="0006284E">
        <w:tab/>
        <w:t>Session 03</w:t>
      </w:r>
      <w:r w:rsidRPr="0006284E">
        <w:tab/>
        <w:t xml:space="preserve"> (05/10/25 - Warm up </w:t>
      </w:r>
      <w:r>
        <w:t>TBC</w:t>
      </w:r>
      <w:r w:rsidRPr="0006284E">
        <w:t>)</w:t>
      </w:r>
    </w:p>
    <w:p w14:paraId="7DD51C63" w14:textId="66B33DE6" w:rsidR="00037978" w:rsidRPr="0006284E" w:rsidRDefault="00037978" w:rsidP="00037978">
      <w:pPr>
        <w:pStyle w:val="1Col-yob-st"/>
      </w:pPr>
      <w:r w:rsidRPr="0006284E">
        <w:t>Siddhant SHAH</w:t>
      </w:r>
      <w:r w:rsidRPr="0006284E">
        <w:tab/>
        <w:t>11</w:t>
      </w:r>
      <w:r w:rsidRPr="0006284E">
        <w:tab/>
      </w:r>
    </w:p>
    <w:p w14:paraId="73AF107A" w14:textId="77777777" w:rsidR="00037978" w:rsidRPr="0006284E" w:rsidRDefault="00037978" w:rsidP="00037978">
      <w:pPr>
        <w:pStyle w:val="1Col-yob-st"/>
      </w:pPr>
      <w:r w:rsidRPr="0006284E">
        <w:t xml:space="preserve">Event 102 </w:t>
      </w:r>
      <w:r w:rsidRPr="0006284E">
        <w:tab/>
        <w:t xml:space="preserve">Open/Male 50m Freestyle 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68 </w:t>
      </w:r>
      <w:r w:rsidRPr="0006284E">
        <w:tab/>
        <w:t xml:space="preserve">   30.56</w:t>
      </w:r>
      <w:r w:rsidRPr="0006284E">
        <w:tab/>
        <w:t>Session 01</w:t>
      </w:r>
      <w:r w:rsidRPr="0006284E">
        <w:tab/>
        <w:t xml:space="preserve"> (04/10/25 - Warm up at 01:15 pm)</w:t>
      </w:r>
    </w:p>
    <w:p w14:paraId="1E1804BE" w14:textId="77777777" w:rsidR="00037978" w:rsidRPr="0006284E" w:rsidRDefault="00037978" w:rsidP="00037978">
      <w:pPr>
        <w:pStyle w:val="1Col-yob-st"/>
      </w:pPr>
      <w:r w:rsidRPr="0006284E">
        <w:t xml:space="preserve">Event 106 </w:t>
      </w:r>
      <w:r w:rsidRPr="0006284E">
        <w:tab/>
        <w:t xml:space="preserve">Open/Male 100m Backstroke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36 </w:t>
      </w:r>
      <w:r w:rsidRPr="0006284E">
        <w:tab/>
        <w:t xml:space="preserve"> 1:18.05</w:t>
      </w:r>
      <w:r w:rsidRPr="0006284E">
        <w:tab/>
        <w:t>Session 01</w:t>
      </w:r>
      <w:r w:rsidRPr="0006284E">
        <w:tab/>
        <w:t xml:space="preserve"> (04/10/25 - Warm up at 01:15 pm)</w:t>
      </w:r>
    </w:p>
    <w:p w14:paraId="1A7AC092" w14:textId="77777777" w:rsidR="00037978" w:rsidRPr="0006284E" w:rsidRDefault="00037978" w:rsidP="00037978">
      <w:pPr>
        <w:pStyle w:val="1Col-yob-st"/>
      </w:pPr>
      <w:r w:rsidRPr="0006284E">
        <w:t xml:space="preserve">Event 112 </w:t>
      </w:r>
      <w:r w:rsidRPr="0006284E">
        <w:tab/>
        <w:t xml:space="preserve">Open/Male 200m Breaststroke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20 </w:t>
      </w:r>
      <w:r w:rsidRPr="0006284E">
        <w:tab/>
        <w:t xml:space="preserve"> 3:01.54</w:t>
      </w:r>
      <w:r w:rsidRPr="0006284E">
        <w:tab/>
        <w:t>Session 01</w:t>
      </w:r>
      <w:r w:rsidRPr="0006284E">
        <w:tab/>
        <w:t xml:space="preserve"> (04/10/25 - Warm up at 01:15 pm)</w:t>
      </w:r>
    </w:p>
    <w:p w14:paraId="723A68D1" w14:textId="77777777" w:rsidR="00037978" w:rsidRPr="0006284E" w:rsidRDefault="00037978" w:rsidP="00037978">
      <w:pPr>
        <w:pStyle w:val="1Col-yob-st"/>
      </w:pPr>
      <w:r w:rsidRPr="0006284E">
        <w:t xml:space="preserve">Event 206 </w:t>
      </w:r>
      <w:r w:rsidRPr="0006284E">
        <w:tab/>
        <w:t xml:space="preserve">Open/Male 50m Backstroke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43 </w:t>
      </w:r>
      <w:r w:rsidRPr="0006284E">
        <w:tab/>
        <w:t xml:space="preserve">   34.58</w:t>
      </w:r>
      <w:r w:rsidRPr="0006284E">
        <w:tab/>
        <w:t>Session 02</w:t>
      </w:r>
      <w:r w:rsidRPr="0006284E">
        <w:tab/>
        <w:t xml:space="preserve"> (05/10/25 - Warm up at 08:00 am)</w:t>
      </w:r>
    </w:p>
    <w:p w14:paraId="45D41A94" w14:textId="77777777" w:rsidR="00037978" w:rsidRPr="0006284E" w:rsidRDefault="00037978" w:rsidP="00037978">
      <w:pPr>
        <w:pStyle w:val="1Col-yob-st"/>
      </w:pPr>
      <w:r w:rsidRPr="0006284E">
        <w:t xml:space="preserve">Event 210 </w:t>
      </w:r>
      <w:r w:rsidRPr="0006284E">
        <w:tab/>
        <w:t xml:space="preserve">Open/Male 100m Breaststroke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32 </w:t>
      </w:r>
      <w:r w:rsidRPr="0006284E">
        <w:tab/>
        <w:t xml:space="preserve"> 1:24.99</w:t>
      </w:r>
      <w:r w:rsidRPr="0006284E">
        <w:tab/>
        <w:t>Session 02</w:t>
      </w:r>
      <w:r w:rsidRPr="0006284E">
        <w:tab/>
        <w:t xml:space="preserve"> (05/10/25 - Warm up at 08:00 am)</w:t>
      </w:r>
    </w:p>
    <w:p w14:paraId="750C74F5" w14:textId="3E1E2451" w:rsidR="00037978" w:rsidRPr="0006284E" w:rsidRDefault="00037978" w:rsidP="00037978">
      <w:pPr>
        <w:pStyle w:val="1Col-yob-st"/>
      </w:pPr>
      <w:r w:rsidRPr="0006284E">
        <w:t xml:space="preserve">Event 304 </w:t>
      </w:r>
      <w:r w:rsidRPr="0006284E">
        <w:tab/>
        <w:t xml:space="preserve">Open/Male 50m Breaststroke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51 </w:t>
      </w:r>
      <w:r w:rsidRPr="0006284E">
        <w:tab/>
        <w:t xml:space="preserve">   38.02</w:t>
      </w:r>
      <w:r w:rsidRPr="0006284E">
        <w:tab/>
        <w:t>Session 03</w:t>
      </w:r>
      <w:r w:rsidRPr="0006284E">
        <w:tab/>
        <w:t xml:space="preserve"> (05/10/25 - Warm up </w:t>
      </w:r>
      <w:r>
        <w:t>TBC</w:t>
      </w:r>
      <w:r w:rsidRPr="0006284E">
        <w:t>)</w:t>
      </w:r>
    </w:p>
    <w:p w14:paraId="79EFC8FF" w14:textId="055A84AA" w:rsidR="00037978" w:rsidRPr="0006284E" w:rsidRDefault="00037978" w:rsidP="00037978">
      <w:pPr>
        <w:pStyle w:val="1Col-yob-st"/>
      </w:pPr>
      <w:r w:rsidRPr="0006284E">
        <w:t>Zayn TANG</w:t>
      </w:r>
      <w:r w:rsidRPr="0006284E">
        <w:tab/>
        <w:t>12</w:t>
      </w:r>
      <w:r w:rsidRPr="0006284E">
        <w:tab/>
      </w:r>
    </w:p>
    <w:p w14:paraId="7EFED159" w14:textId="77777777" w:rsidR="00037978" w:rsidRPr="0006284E" w:rsidRDefault="00037978" w:rsidP="00037978">
      <w:pPr>
        <w:pStyle w:val="1Col-yob-st"/>
      </w:pPr>
      <w:r w:rsidRPr="0006284E">
        <w:t xml:space="preserve">Event 102 </w:t>
      </w:r>
      <w:r w:rsidRPr="0006284E">
        <w:tab/>
        <w:t xml:space="preserve">Open/Male 50m Freestyle  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16 </w:t>
      </w:r>
      <w:r w:rsidRPr="0006284E">
        <w:tab/>
        <w:t xml:space="preserve">   38.56</w:t>
      </w:r>
      <w:r w:rsidRPr="0006284E">
        <w:tab/>
        <w:t>Session 01</w:t>
      </w:r>
      <w:r w:rsidRPr="0006284E">
        <w:tab/>
        <w:t xml:space="preserve"> (04/10/25 - Warm up at 01:15 pm)</w:t>
      </w:r>
    </w:p>
    <w:p w14:paraId="10B24722" w14:textId="77777777" w:rsidR="00037978" w:rsidRPr="0006284E" w:rsidRDefault="00037978" w:rsidP="00037978">
      <w:pPr>
        <w:pStyle w:val="1Col-yob-st"/>
      </w:pPr>
      <w:r w:rsidRPr="0006284E">
        <w:t xml:space="preserve">Event 106 </w:t>
      </w:r>
      <w:r w:rsidRPr="0006284E">
        <w:tab/>
        <w:t xml:space="preserve">Open/Male 100m Backstroke  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18 </w:t>
      </w:r>
      <w:r w:rsidRPr="0006284E">
        <w:tab/>
        <w:t xml:space="preserve"> 1:26.74</w:t>
      </w:r>
      <w:r w:rsidRPr="0006284E">
        <w:tab/>
        <w:t>Session 01</w:t>
      </w:r>
      <w:r w:rsidRPr="0006284E">
        <w:tab/>
        <w:t xml:space="preserve"> (04/10/25 - Warm up at 01:15 pm)</w:t>
      </w:r>
    </w:p>
    <w:p w14:paraId="225FAA50" w14:textId="77777777" w:rsidR="00037978" w:rsidRPr="0006284E" w:rsidRDefault="00037978" w:rsidP="00037978">
      <w:pPr>
        <w:pStyle w:val="1Col-yob-st"/>
      </w:pPr>
      <w:r w:rsidRPr="0006284E">
        <w:t xml:space="preserve">Event 112 </w:t>
      </w:r>
      <w:r w:rsidRPr="0006284E">
        <w:tab/>
        <w:t xml:space="preserve">Open/Male 200m Breaststroke        </w:t>
      </w:r>
      <w:r w:rsidRPr="0006284E">
        <w:tab/>
      </w:r>
      <w:proofErr w:type="spellStart"/>
      <w:r w:rsidRPr="0006284E">
        <w:t>Comp.No</w:t>
      </w:r>
      <w:proofErr w:type="spellEnd"/>
      <w:r w:rsidRPr="0006284E">
        <w:t xml:space="preserve"> </w:t>
      </w:r>
      <w:proofErr w:type="gramStart"/>
      <w:r w:rsidRPr="0006284E">
        <w:t xml:space="preserve">7  </w:t>
      </w:r>
      <w:r w:rsidRPr="0006284E">
        <w:tab/>
      </w:r>
      <w:proofErr w:type="gramEnd"/>
      <w:r w:rsidRPr="0006284E">
        <w:t xml:space="preserve"> 3:43.40</w:t>
      </w:r>
      <w:r w:rsidRPr="0006284E">
        <w:tab/>
        <w:t>Session 01</w:t>
      </w:r>
      <w:r w:rsidRPr="0006284E">
        <w:tab/>
        <w:t xml:space="preserve"> (04/10/25 - Warm up at 01:15 pm)</w:t>
      </w:r>
    </w:p>
    <w:p w14:paraId="4B157310" w14:textId="77777777" w:rsidR="00037978" w:rsidRPr="0006284E" w:rsidRDefault="00037978" w:rsidP="00037978">
      <w:pPr>
        <w:pStyle w:val="1Col-yob-st"/>
      </w:pPr>
    </w:p>
    <w:bookmarkEnd w:id="0"/>
    <w:p w14:paraId="21E0489B" w14:textId="77777777" w:rsidR="00037978" w:rsidRPr="00FC730C" w:rsidRDefault="00037978" w:rsidP="00037978">
      <w:pPr>
        <w:pStyle w:val="1Col-yob-st"/>
      </w:pPr>
    </w:p>
    <w:sectPr w:rsidR="00037978" w:rsidRPr="00FC730C" w:rsidSect="003375AB">
      <w:headerReference w:type="default" r:id="rId6"/>
      <w:footerReference w:type="default" r:id="rId7"/>
      <w:type w:val="continuous"/>
      <w:pgSz w:w="11907" w:h="16840"/>
      <w:pgMar w:top="851" w:right="567" w:bottom="851" w:left="567" w:header="284" w:footer="475" w:gutter="0"/>
      <w:cols w:space="170" w:equalWidth="0">
        <w:col w:w="10773"/>
      </w:cols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1773B" w14:textId="77777777" w:rsidR="00AA04FA" w:rsidRDefault="00AA04FA" w:rsidP="003C5BD2">
      <w:r>
        <w:separator/>
      </w:r>
    </w:p>
  </w:endnote>
  <w:endnote w:type="continuationSeparator" w:id="0">
    <w:p w14:paraId="14464D60" w14:textId="77777777" w:rsidR="00AA04FA" w:rsidRDefault="00AA04FA" w:rsidP="003C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15DC9" w14:textId="77777777" w:rsidR="00180ADA" w:rsidRPr="00E30DA9" w:rsidRDefault="00180ADA" w:rsidP="006107E8">
    <w:pPr>
      <w:pStyle w:val="Footer"/>
      <w:tabs>
        <w:tab w:val="clear" w:pos="4513"/>
        <w:tab w:val="clear" w:pos="9026"/>
        <w:tab w:val="center" w:pos="5387"/>
        <w:tab w:val="right" w:pos="10773"/>
      </w:tabs>
      <w:rPr>
        <w:color w:val="808080"/>
        <w:spacing w:val="60"/>
        <w:sz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9C796" w14:textId="77777777" w:rsidR="00AA04FA" w:rsidRDefault="00AA04FA" w:rsidP="003C5BD2">
      <w:r>
        <w:separator/>
      </w:r>
    </w:p>
  </w:footnote>
  <w:footnote w:type="continuationSeparator" w:id="0">
    <w:p w14:paraId="013E548C" w14:textId="77777777" w:rsidR="00AA04FA" w:rsidRDefault="00AA04FA" w:rsidP="003C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AC239" w14:textId="5E814E49" w:rsidR="00037978" w:rsidRDefault="00037978" w:rsidP="0003797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4"/>
        <w:szCs w:val="24"/>
      </w:rPr>
    </w:pPr>
    <w:r>
      <w:rPr>
        <w:noProof/>
      </w:rPr>
      <w:drawing>
        <wp:inline distT="0" distB="0" distL="0" distR="0" wp14:anchorId="39E6FA7E" wp14:editId="5288A9D5">
          <wp:extent cx="533400" cy="571500"/>
          <wp:effectExtent l="0" t="0" r="0" b="0"/>
          <wp:docPr id="1" name="Picture 1" descr="SPORT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ORTSYSTE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040E2">
      <w:rPr>
        <w:noProof/>
      </w:rPr>
      <w:tab/>
    </w:r>
    <w:r w:rsidRPr="00037978">
      <w:rPr>
        <w:noProof/>
        <w:color w:val="000000"/>
        <w:sz w:val="20"/>
      </w:rPr>
      <w:drawing>
        <wp:inline distT="0" distB="0" distL="0" distR="0" wp14:anchorId="54BB3F4E" wp14:editId="6B283C26">
          <wp:extent cx="3905250" cy="1266825"/>
          <wp:effectExtent l="0" t="0" r="0" b="0"/>
          <wp:docPr id="7" name="image1.png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15"/>
                  <a:stretch>
                    <a:fillRect/>
                  </a:stretch>
                </pic:blipFill>
                <pic:spPr bwMode="auto">
                  <a:xfrm>
                    <a:off x="0" y="0"/>
                    <a:ext cx="39052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6C79E10" wp14:editId="1B9AFA87">
          <wp:extent cx="828675" cy="666750"/>
          <wp:effectExtent l="0" t="0" r="0" b="0"/>
          <wp:docPr id="12" name="Picture 3" descr="ASA East Reg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SA East Regio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2317"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431E43" wp14:editId="2FA816D9">
              <wp:simplePos x="0" y="0"/>
              <wp:positionH relativeFrom="column">
                <wp:posOffset>2489200</wp:posOffset>
              </wp:positionH>
              <wp:positionV relativeFrom="paragraph">
                <wp:posOffset>1028700</wp:posOffset>
              </wp:positionV>
              <wp:extent cx="2736850" cy="274955"/>
              <wp:effectExtent l="0" t="0" r="0" b="0"/>
              <wp:wrapNone/>
              <wp:docPr id="7831660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736850" cy="274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4BA96A" w14:textId="77777777" w:rsidR="00037978" w:rsidRDefault="00037978" w:rsidP="00037978">
                          <w:pPr>
                            <w:spacing w:line="36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i/>
                              <w:color w:val="FFFFFF"/>
                              <w:sz w:val="20"/>
                            </w:rPr>
                            <w:t>CIO, Charity registration No: 1197368</w:t>
                          </w:r>
                        </w:p>
                        <w:p w14:paraId="0CAF1D9B" w14:textId="77777777" w:rsidR="00037978" w:rsidRDefault="00037978" w:rsidP="00037978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431E43" id="Rectangle 1" o:spid="_x0000_s1026" style="position:absolute;left:0;text-align:left;margin-left:196pt;margin-top:81pt;width:215.5pt;height:2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" filled="f" stroked="f">
              <v:textbox inset="2.53958mm,1.2694mm,2.53958mm,1.2694mm">
                <w:txbxContent>
                  <w:p w14:paraId="574BA96A" w14:textId="77777777" w:rsidR="00037978" w:rsidRDefault="00037978" w:rsidP="00037978">
                    <w:pPr>
                      <w:spacing w:line="360" w:lineRule="auto"/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i/>
                        <w:color w:val="FFFFFF"/>
                        <w:sz w:val="20"/>
                      </w:rPr>
                      <w:t>CIO, Charity registration No: 1197368</w:t>
                    </w:r>
                  </w:p>
                  <w:p w14:paraId="0CAF1D9B" w14:textId="77777777" w:rsidR="00037978" w:rsidRDefault="00037978" w:rsidP="00037978">
                    <w:pPr>
                      <w:spacing w:line="275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55EF46E8" w14:textId="35ADCFAF" w:rsidR="00037978" w:rsidRPr="00037978" w:rsidRDefault="00037978" w:rsidP="00037978">
    <w:pPr>
      <w:pStyle w:val="Title"/>
      <w:rPr>
        <w:rFonts w:ascii="Arial" w:eastAsia="Arial" w:hAnsi="Arial" w:cs="Arial"/>
        <w:sz w:val="16"/>
        <w:szCs w:val="16"/>
      </w:rPr>
    </w:pPr>
    <w:r w:rsidRPr="00BD7F45">
      <w:rPr>
        <w:rFonts w:ascii="Arial" w:eastAsia="Arial" w:hAnsi="Arial" w:cs="Arial"/>
        <w:sz w:val="16"/>
        <w:szCs w:val="16"/>
      </w:rPr>
      <w:t>Affiliated to the Swim England East Region</w:t>
    </w:r>
    <w:r>
      <w:rPr>
        <w:rFonts w:ascii="Arial" w:eastAsia="Arial" w:hAnsi="Arial" w:cs="Arial"/>
        <w:sz w:val="16"/>
        <w:szCs w:val="16"/>
      </w:rPr>
      <w:t xml:space="preserve"> </w:t>
    </w:r>
    <w:r w:rsidRPr="00BD7F45">
      <w:rPr>
        <w:sz w:val="16"/>
        <w:szCs w:val="16"/>
      </w:rPr>
      <w:t>Presents:</w:t>
    </w:r>
  </w:p>
  <w:p w14:paraId="57801F27" w14:textId="77777777" w:rsidR="00037978" w:rsidRDefault="00037978" w:rsidP="00037978">
    <w:pPr>
      <w:pStyle w:val="Heading3"/>
      <w:jc w:val="center"/>
      <w:rPr>
        <w:rFonts w:ascii="Arial" w:eastAsia="Arial" w:hAnsi="Arial" w:cs="Arial"/>
        <w:sz w:val="28"/>
        <w:szCs w:val="28"/>
        <w:u w:val="single"/>
      </w:rPr>
    </w:pPr>
    <w:r>
      <w:rPr>
        <w:rFonts w:ascii="Arial" w:eastAsia="Arial" w:hAnsi="Arial" w:cs="Arial"/>
        <w:sz w:val="28"/>
        <w:szCs w:val="28"/>
        <w:u w:val="single"/>
      </w:rPr>
      <w:t>HATFIELD Autumn Regional Qualifier October 2025</w:t>
    </w:r>
  </w:p>
  <w:p w14:paraId="224F0472" w14:textId="35A487F7" w:rsidR="00037978" w:rsidRPr="00BD7F45" w:rsidRDefault="00037978" w:rsidP="00037978">
    <w:pPr>
      <w:jc w:val="center"/>
      <w:rPr>
        <w:sz w:val="16"/>
        <w:szCs w:val="16"/>
      </w:rPr>
    </w:pPr>
    <w:r w:rsidRPr="00BD7F45">
      <w:rPr>
        <w:sz w:val="16"/>
        <w:szCs w:val="16"/>
      </w:rPr>
      <w:t xml:space="preserve">A LEVEL 3 Licensed meet No: </w:t>
    </w:r>
    <w:r w:rsidRPr="008B078E">
      <w:rPr>
        <w:sz w:val="16"/>
        <w:szCs w:val="16"/>
      </w:rPr>
      <w:t>3ER251265</w:t>
    </w:r>
    <w:r>
      <w:rPr>
        <w:sz w:val="16"/>
        <w:szCs w:val="16"/>
      </w:rPr>
      <w:t xml:space="preserve"> - </w:t>
    </w:r>
    <w:r w:rsidRPr="00BD7F45">
      <w:rPr>
        <w:sz w:val="16"/>
        <w:szCs w:val="16"/>
      </w:rPr>
      <w:t>Under Swim England Laws &amp; Technical Rules of Swimming</w:t>
    </w:r>
  </w:p>
  <w:p w14:paraId="4C6A43B5" w14:textId="77777777" w:rsidR="00037978" w:rsidRDefault="00037978" w:rsidP="00037978">
    <w:pPr>
      <w:tabs>
        <w:tab w:val="left" w:pos="1275"/>
        <w:tab w:val="center" w:pos="5386"/>
      </w:tabs>
      <w:jc w:val="center"/>
      <w:rPr>
        <w:b/>
        <w:sz w:val="20"/>
      </w:rPr>
    </w:pPr>
    <w:r>
      <w:rPr>
        <w:b/>
        <w:sz w:val="20"/>
      </w:rPr>
      <w:t xml:space="preserve">The Hertfordshire Sports Village, </w:t>
    </w:r>
    <w:r>
      <w:rPr>
        <w:sz w:val="20"/>
      </w:rPr>
      <w:t>Hatfield, Hertfordshire</w:t>
    </w:r>
  </w:p>
  <w:p w14:paraId="404162A9" w14:textId="0400EA26" w:rsidR="00EE764B" w:rsidRPr="00037978" w:rsidRDefault="00037978" w:rsidP="00037978">
    <w:pPr>
      <w:pStyle w:val="Heading5"/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>Saturday 4</w:t>
    </w:r>
    <w:r>
      <w:rPr>
        <w:rFonts w:ascii="Arial" w:eastAsia="Arial" w:hAnsi="Arial" w:cs="Arial"/>
        <w:vertAlign w:val="superscript"/>
      </w:rPr>
      <w:t>th</w:t>
    </w:r>
    <w:r>
      <w:rPr>
        <w:rFonts w:ascii="Arial" w:eastAsia="Arial" w:hAnsi="Arial" w:cs="Arial"/>
      </w:rPr>
      <w:t xml:space="preserve"> &amp; Sunday 5</w:t>
    </w:r>
    <w:r>
      <w:rPr>
        <w:rFonts w:ascii="Arial" w:eastAsia="Arial" w:hAnsi="Arial" w:cs="Arial"/>
        <w:vertAlign w:val="superscript"/>
      </w:rPr>
      <w:t>th</w:t>
    </w:r>
    <w:r>
      <w:rPr>
        <w:rFonts w:ascii="Arial" w:eastAsia="Arial" w:hAnsi="Arial" w:cs="Arial"/>
      </w:rPr>
      <w:t xml:space="preserve"> October </w:t>
    </w:r>
    <w:r w:rsidRPr="00DD0F0A">
      <w:rPr>
        <w:rFonts w:ascii="Arial" w:eastAsia="Arial" w:hAnsi="Arial" w:cs="Arial"/>
      </w:rPr>
      <w:t>202</w:t>
    </w:r>
    <w:r>
      <w:rPr>
        <w:rFonts w:ascii="Arial" w:eastAsia="Arial" w:hAnsi="Arial" w:cs="Arial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oNotHyphenateCaps/>
  <w:drawingGridHorizontalSpacing w:val="9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78"/>
    <w:rsid w:val="00037978"/>
    <w:rsid w:val="001121C0"/>
    <w:rsid w:val="001477B1"/>
    <w:rsid w:val="0015727C"/>
    <w:rsid w:val="00180ADA"/>
    <w:rsid w:val="00196A27"/>
    <w:rsid w:val="001B1AE7"/>
    <w:rsid w:val="001C239C"/>
    <w:rsid w:val="001C6F23"/>
    <w:rsid w:val="001E6DC9"/>
    <w:rsid w:val="001F1F4F"/>
    <w:rsid w:val="00215627"/>
    <w:rsid w:val="00216C89"/>
    <w:rsid w:val="00231F02"/>
    <w:rsid w:val="002517A8"/>
    <w:rsid w:val="00263BC8"/>
    <w:rsid w:val="002B1F61"/>
    <w:rsid w:val="003055F8"/>
    <w:rsid w:val="003375AB"/>
    <w:rsid w:val="003709C4"/>
    <w:rsid w:val="003C5BD2"/>
    <w:rsid w:val="0040366C"/>
    <w:rsid w:val="004040E2"/>
    <w:rsid w:val="00474AFC"/>
    <w:rsid w:val="004D6408"/>
    <w:rsid w:val="005104CE"/>
    <w:rsid w:val="005246A0"/>
    <w:rsid w:val="006107E8"/>
    <w:rsid w:val="006123E3"/>
    <w:rsid w:val="006349B6"/>
    <w:rsid w:val="00715562"/>
    <w:rsid w:val="007163CB"/>
    <w:rsid w:val="0074178A"/>
    <w:rsid w:val="00753A33"/>
    <w:rsid w:val="00767AE5"/>
    <w:rsid w:val="007A1D28"/>
    <w:rsid w:val="007E592F"/>
    <w:rsid w:val="008C3440"/>
    <w:rsid w:val="00926071"/>
    <w:rsid w:val="00A52A38"/>
    <w:rsid w:val="00AA04FA"/>
    <w:rsid w:val="00AF06D3"/>
    <w:rsid w:val="00AF3980"/>
    <w:rsid w:val="00B40224"/>
    <w:rsid w:val="00B42B4D"/>
    <w:rsid w:val="00B4319E"/>
    <w:rsid w:val="00B72DDD"/>
    <w:rsid w:val="00C76613"/>
    <w:rsid w:val="00C82B1A"/>
    <w:rsid w:val="00C97D0E"/>
    <w:rsid w:val="00CA0DC8"/>
    <w:rsid w:val="00CA1E8E"/>
    <w:rsid w:val="00CB21FE"/>
    <w:rsid w:val="00D730B9"/>
    <w:rsid w:val="00DC546F"/>
    <w:rsid w:val="00DF655D"/>
    <w:rsid w:val="00E30DA9"/>
    <w:rsid w:val="00E82EF0"/>
    <w:rsid w:val="00EB1BFA"/>
    <w:rsid w:val="00EB3DE6"/>
    <w:rsid w:val="00ED0885"/>
    <w:rsid w:val="00EE764B"/>
    <w:rsid w:val="00F03223"/>
    <w:rsid w:val="00F37991"/>
    <w:rsid w:val="00FC66E6"/>
    <w:rsid w:val="00FC730C"/>
    <w:rsid w:val="00FD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5EE98C"/>
  <w15:chartTrackingRefBased/>
  <w15:docId w15:val="{763EC467-FDF7-4868-B525-2AD943485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426"/>
        <w:tab w:val="left" w:pos="2127"/>
        <w:tab w:val="left" w:pos="3402"/>
        <w:tab w:val="left" w:pos="4111"/>
        <w:tab w:val="left" w:pos="4678"/>
        <w:tab w:val="left" w:pos="5245"/>
        <w:tab w:val="left" w:pos="5671"/>
        <w:tab w:val="left" w:pos="7230"/>
        <w:tab w:val="left" w:pos="8506"/>
        <w:tab w:val="left" w:pos="9073"/>
        <w:tab w:val="left" w:pos="9781"/>
      </w:tabs>
      <w:jc w:val="both"/>
    </w:pPr>
    <w:rPr>
      <w:rFonts w:ascii="Arial" w:hAnsi="Arial"/>
      <w:sz w:val="18"/>
      <w:lang w:eastAsia="en-US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b/>
      <w:sz w:val="24"/>
    </w:rPr>
  </w:style>
  <w:style w:type="paragraph" w:styleId="Heading3">
    <w:name w:val="heading 3"/>
    <w:basedOn w:val="Normal"/>
    <w:next w:val="NormalIndent"/>
    <w:link w:val="Heading3Char"/>
    <w:uiPriority w:val="9"/>
    <w:qFormat/>
    <w:pPr>
      <w:ind w:left="360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Indent"/>
    <w:qFormat/>
    <w:pPr>
      <w:ind w:left="360"/>
      <w:outlineLvl w:val="3"/>
    </w:pPr>
    <w:rPr>
      <w:rFonts w:ascii="Times New Roman" w:hAnsi="Times New Roman"/>
      <w:sz w:val="24"/>
      <w:u w:val="single"/>
    </w:rPr>
  </w:style>
  <w:style w:type="paragraph" w:styleId="Heading5">
    <w:name w:val="heading 5"/>
    <w:basedOn w:val="Normal"/>
    <w:next w:val="NormalIndent"/>
    <w:link w:val="Heading5Char"/>
    <w:uiPriority w:val="9"/>
    <w:qFormat/>
    <w:pPr>
      <w:ind w:left="720"/>
      <w:outlineLvl w:val="4"/>
    </w:pPr>
    <w:rPr>
      <w:rFonts w:ascii="Times New Roman" w:hAnsi="Times New Roman"/>
      <w:b/>
      <w:sz w:val="20"/>
    </w:rPr>
  </w:style>
  <w:style w:type="paragraph" w:styleId="Heading6">
    <w:name w:val="heading 6"/>
    <w:basedOn w:val="Normal"/>
    <w:next w:val="NormalIndent"/>
    <w:qFormat/>
    <w:pPr>
      <w:ind w:left="720"/>
      <w:outlineLvl w:val="5"/>
    </w:pPr>
    <w:rPr>
      <w:rFonts w:ascii="Times New Roman" w:hAnsi="Times New Roman"/>
      <w:sz w:val="20"/>
      <w:u w:val="single"/>
    </w:rPr>
  </w:style>
  <w:style w:type="paragraph" w:styleId="Heading7">
    <w:name w:val="heading 7"/>
    <w:basedOn w:val="Normal"/>
    <w:next w:val="NormalIndent"/>
    <w:qFormat/>
    <w:pPr>
      <w:ind w:left="720"/>
      <w:outlineLvl w:val="6"/>
    </w:pPr>
    <w:rPr>
      <w:rFonts w:ascii="Times New Roman" w:hAnsi="Times New Roman"/>
      <w:i/>
      <w:sz w:val="20"/>
    </w:rPr>
  </w:style>
  <w:style w:type="paragraph" w:styleId="Heading8">
    <w:name w:val="heading 8"/>
    <w:basedOn w:val="Normal"/>
    <w:next w:val="NormalIndent"/>
    <w:qFormat/>
    <w:pPr>
      <w:ind w:left="720"/>
      <w:outlineLvl w:val="7"/>
    </w:pPr>
    <w:rPr>
      <w:rFonts w:ascii="Times New Roman" w:hAnsi="Times New Roman"/>
      <w:i/>
      <w:sz w:val="20"/>
    </w:rPr>
  </w:style>
  <w:style w:type="paragraph" w:styleId="Heading9">
    <w:name w:val="heading 9"/>
    <w:basedOn w:val="Normal"/>
    <w:next w:val="NormalIndent"/>
    <w:qFormat/>
    <w:pPr>
      <w:ind w:left="720"/>
      <w:outlineLvl w:val="8"/>
    </w:pPr>
    <w:rPr>
      <w:rFonts w:ascii="Times New Roman" w:hAnsi="Times New Roman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Header">
    <w:name w:val="header"/>
    <w:basedOn w:val="Normal"/>
    <w:pPr>
      <w:tabs>
        <w:tab w:val="clear" w:pos="8506"/>
        <w:tab w:val="center" w:pos="4252"/>
        <w:tab w:val="right" w:pos="8504"/>
      </w:tabs>
      <w:spacing w:before="120"/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paragraph" w:styleId="List">
    <w:name w:val="List"/>
    <w:basedOn w:val="Normal"/>
    <w:pPr>
      <w:ind w:left="851" w:hanging="454"/>
    </w:pPr>
  </w:style>
  <w:style w:type="character" w:customStyle="1" w:styleId="PlainTextChar">
    <w:name w:val="Plain Text Char"/>
    <w:link w:val="PlainText"/>
    <w:uiPriority w:val="99"/>
    <w:rsid w:val="007A1D28"/>
    <w:rPr>
      <w:rFonts w:ascii="Courier New" w:hAnsi="Courier New"/>
      <w:lang w:val="en-US" w:eastAsia="en-US"/>
    </w:rPr>
  </w:style>
  <w:style w:type="paragraph" w:customStyle="1" w:styleId="2Col-yob-st">
    <w:name w:val="2Col-yob-st"/>
    <w:basedOn w:val="Normal"/>
    <w:pPr>
      <w:tabs>
        <w:tab w:val="clear" w:pos="426"/>
        <w:tab w:val="clear" w:pos="2127"/>
        <w:tab w:val="clear" w:pos="3402"/>
        <w:tab w:val="clear" w:pos="4111"/>
        <w:tab w:val="clear" w:pos="5671"/>
        <w:tab w:val="clear" w:pos="7230"/>
        <w:tab w:val="clear" w:pos="8506"/>
        <w:tab w:val="clear" w:pos="9073"/>
        <w:tab w:val="clear" w:pos="9781"/>
        <w:tab w:val="left" w:pos="284"/>
        <w:tab w:val="left" w:pos="2268"/>
        <w:tab w:val="left" w:pos="2694"/>
        <w:tab w:val="right" w:pos="4536"/>
        <w:tab w:val="left" w:pos="4820"/>
        <w:tab w:val="left" w:pos="5642"/>
        <w:tab w:val="left" w:pos="7513"/>
        <w:tab w:val="left" w:pos="7938"/>
        <w:tab w:val="right" w:pos="9498"/>
        <w:tab w:val="left" w:pos="9640"/>
        <w:tab w:val="left" w:pos="9923"/>
      </w:tabs>
      <w:spacing w:before="40"/>
      <w:jc w:val="left"/>
    </w:pPr>
    <w:rPr>
      <w:rFonts w:ascii="Arial Narrow" w:hAnsi="Arial Narrow"/>
      <w:sz w:val="16"/>
    </w:rPr>
  </w:style>
  <w:style w:type="paragraph" w:customStyle="1" w:styleId="Continued">
    <w:name w:val="Continued"/>
    <w:basedOn w:val="Normal"/>
    <w:pPr>
      <w:spacing w:before="120" w:after="240"/>
      <w:jc w:val="center"/>
    </w:pPr>
    <w:rPr>
      <w:b/>
    </w:rPr>
  </w:style>
  <w:style w:type="paragraph" w:customStyle="1" w:styleId="MeetHeader">
    <w:name w:val="MeetHeader"/>
    <w:basedOn w:val="Header"/>
    <w:pPr>
      <w:spacing w:before="0"/>
      <w:jc w:val="center"/>
    </w:pPr>
    <w:rPr>
      <w:b/>
      <w:sz w:val="28"/>
    </w:rPr>
  </w:style>
  <w:style w:type="paragraph" w:customStyle="1" w:styleId="2Col-final">
    <w:name w:val="2Col-final"/>
    <w:basedOn w:val="2Col-yob-st"/>
    <w:pPr>
      <w:spacing w:before="120"/>
    </w:pPr>
  </w:style>
  <w:style w:type="paragraph" w:customStyle="1" w:styleId="1Col">
    <w:name w:val="1Col"/>
    <w:basedOn w:val="Normal"/>
    <w:pPr>
      <w:tabs>
        <w:tab w:val="clear" w:pos="426"/>
        <w:tab w:val="clear" w:pos="2127"/>
        <w:tab w:val="left" w:pos="851"/>
        <w:tab w:val="left" w:pos="4253"/>
        <w:tab w:val="left" w:pos="6804"/>
      </w:tabs>
    </w:pPr>
    <w:rPr>
      <w:sz w:val="20"/>
    </w:rPr>
  </w:style>
  <w:style w:type="paragraph" w:customStyle="1" w:styleId="2Col-Result">
    <w:name w:val="2Col-Result"/>
    <w:basedOn w:val="2Col-yob-st"/>
    <w:pPr>
      <w:tabs>
        <w:tab w:val="clear" w:pos="2268"/>
        <w:tab w:val="clear" w:pos="5245"/>
        <w:tab w:val="clear" w:pos="5642"/>
        <w:tab w:val="clear" w:pos="7513"/>
        <w:tab w:val="clear" w:pos="9640"/>
        <w:tab w:val="left" w:pos="2269"/>
        <w:tab w:val="right" w:pos="4678"/>
        <w:tab w:val="left" w:pos="5387"/>
        <w:tab w:val="left" w:pos="5812"/>
        <w:tab w:val="left" w:pos="7797"/>
        <w:tab w:val="left" w:pos="8222"/>
        <w:tab w:val="right" w:pos="10206"/>
        <w:tab w:val="left" w:pos="10348"/>
      </w:tabs>
      <w:ind w:right="-85"/>
    </w:pPr>
  </w:style>
  <w:style w:type="paragraph" w:customStyle="1" w:styleId="2Col-Result-Header">
    <w:name w:val="2Col-Result-Header"/>
    <w:basedOn w:val="2Col-Result"/>
    <w:pPr>
      <w:tabs>
        <w:tab w:val="clear" w:pos="284"/>
        <w:tab w:val="clear" w:pos="2694"/>
        <w:tab w:val="clear" w:pos="4678"/>
        <w:tab w:val="clear" w:pos="4820"/>
        <w:tab w:val="clear" w:pos="5387"/>
        <w:tab w:val="clear" w:pos="5812"/>
        <w:tab w:val="clear" w:pos="8222"/>
        <w:tab w:val="clear" w:pos="10206"/>
        <w:tab w:val="clear" w:pos="10348"/>
        <w:tab w:val="left" w:pos="851"/>
        <w:tab w:val="left" w:pos="2836"/>
        <w:tab w:val="left" w:pos="4111"/>
        <w:tab w:val="right" w:pos="4253"/>
        <w:tab w:val="left" w:pos="4536"/>
        <w:tab w:val="left" w:pos="4962"/>
        <w:tab w:val="left" w:pos="5103"/>
        <w:tab w:val="left" w:pos="5245"/>
        <w:tab w:val="left" w:pos="6238"/>
        <w:tab w:val="left" w:pos="8364"/>
        <w:tab w:val="left" w:pos="9640"/>
      </w:tabs>
      <w:ind w:right="0"/>
    </w:pPr>
  </w:style>
  <w:style w:type="paragraph" w:customStyle="1" w:styleId="AgeGroup-Result">
    <w:name w:val="Age Group - Result"/>
    <w:basedOn w:val="2Col-yob-st"/>
    <w:rPr>
      <w:b/>
      <w:sz w:val="20"/>
    </w:rPr>
  </w:style>
  <w:style w:type="paragraph" w:customStyle="1" w:styleId="TimeStamp">
    <w:name w:val="TimeStamp"/>
    <w:basedOn w:val="Normal"/>
    <w:pPr>
      <w:jc w:val="right"/>
    </w:pPr>
  </w:style>
  <w:style w:type="paragraph" w:customStyle="1" w:styleId="ResultSplits">
    <w:name w:val="Result_Splits"/>
    <w:basedOn w:val="1Col"/>
    <w:pPr>
      <w:tabs>
        <w:tab w:val="clear" w:pos="851"/>
        <w:tab w:val="clear" w:pos="3402"/>
        <w:tab w:val="clear" w:pos="4111"/>
        <w:tab w:val="clear" w:pos="4678"/>
        <w:tab w:val="clear" w:pos="5245"/>
        <w:tab w:val="clear" w:pos="5671"/>
        <w:tab w:val="clear" w:pos="6804"/>
        <w:tab w:val="clear" w:pos="7230"/>
        <w:tab w:val="clear" w:pos="8506"/>
        <w:tab w:val="left" w:pos="426"/>
        <w:tab w:val="left" w:pos="2410"/>
        <w:tab w:val="left" w:pos="2836"/>
        <w:tab w:val="left" w:pos="5103"/>
        <w:tab w:val="left" w:pos="5387"/>
        <w:tab w:val="right" w:pos="6238"/>
        <w:tab w:val="right" w:pos="6946"/>
        <w:tab w:val="right" w:pos="7655"/>
        <w:tab w:val="right" w:pos="8364"/>
        <w:tab w:val="right" w:pos="9073"/>
        <w:tab w:val="right" w:pos="9781"/>
        <w:tab w:val="right" w:pos="10490"/>
      </w:tabs>
    </w:pPr>
    <w:rPr>
      <w:sz w:val="16"/>
    </w:rPr>
  </w:style>
  <w:style w:type="paragraph" w:customStyle="1" w:styleId="SplitsHeader">
    <w:name w:val="SplitsHeader"/>
    <w:basedOn w:val="1Col"/>
    <w:pPr>
      <w:tabs>
        <w:tab w:val="clear" w:pos="851"/>
        <w:tab w:val="clear" w:pos="3402"/>
        <w:tab w:val="clear" w:pos="4111"/>
        <w:tab w:val="clear" w:pos="4678"/>
        <w:tab w:val="clear" w:pos="5245"/>
        <w:tab w:val="clear" w:pos="5671"/>
        <w:tab w:val="clear" w:pos="6804"/>
        <w:tab w:val="clear" w:pos="8506"/>
        <w:tab w:val="clear" w:pos="9073"/>
        <w:tab w:val="clear" w:pos="9781"/>
        <w:tab w:val="left" w:pos="993"/>
        <w:tab w:val="left" w:pos="2410"/>
        <w:tab w:val="left" w:pos="3119"/>
        <w:tab w:val="left" w:pos="4820"/>
        <w:tab w:val="left" w:pos="5387"/>
        <w:tab w:val="left" w:pos="5812"/>
        <w:tab w:val="left" w:pos="6521"/>
        <w:tab w:val="left" w:pos="7938"/>
        <w:tab w:val="left" w:pos="8647"/>
        <w:tab w:val="left" w:pos="9356"/>
        <w:tab w:val="left" w:pos="10065"/>
      </w:tabs>
    </w:pPr>
    <w:rPr>
      <w:sz w:val="16"/>
    </w:rPr>
  </w:style>
  <w:style w:type="paragraph" w:customStyle="1" w:styleId="1Col-yob-st">
    <w:name w:val="1Col-yob-st"/>
    <w:basedOn w:val="2Col-yob-st"/>
    <w:pPr>
      <w:tabs>
        <w:tab w:val="clear" w:pos="284"/>
        <w:tab w:val="clear" w:pos="2268"/>
        <w:tab w:val="clear" w:pos="2694"/>
        <w:tab w:val="clear" w:pos="4536"/>
        <w:tab w:val="clear" w:pos="4678"/>
        <w:tab w:val="clear" w:pos="4820"/>
        <w:tab w:val="clear" w:pos="5245"/>
        <w:tab w:val="clear" w:pos="5642"/>
        <w:tab w:val="clear" w:pos="7513"/>
        <w:tab w:val="clear" w:pos="7938"/>
        <w:tab w:val="clear" w:pos="9498"/>
        <w:tab w:val="clear" w:pos="9640"/>
        <w:tab w:val="clear" w:pos="9923"/>
        <w:tab w:val="left" w:pos="397"/>
        <w:tab w:val="left" w:pos="2410"/>
        <w:tab w:val="left" w:pos="2835"/>
        <w:tab w:val="left" w:pos="4111"/>
      </w:tabs>
    </w:pPr>
  </w:style>
  <w:style w:type="paragraph" w:customStyle="1" w:styleId="EventHeader">
    <w:name w:val="EventHeader"/>
    <w:basedOn w:val="Normal"/>
    <w:pPr>
      <w:ind w:left="1134"/>
    </w:pPr>
    <w:rPr>
      <w:sz w:val="22"/>
    </w:rPr>
  </w:style>
  <w:style w:type="paragraph" w:styleId="PlainText">
    <w:name w:val="Plain Text"/>
    <w:basedOn w:val="Normal"/>
    <w:link w:val="PlainTextChar"/>
    <w:uiPriority w:val="99"/>
    <w:pPr>
      <w:tabs>
        <w:tab w:val="clear" w:pos="426"/>
        <w:tab w:val="clear" w:pos="2127"/>
        <w:tab w:val="clear" w:pos="3402"/>
        <w:tab w:val="clear" w:pos="4111"/>
        <w:tab w:val="clear" w:pos="4678"/>
        <w:tab w:val="clear" w:pos="5245"/>
        <w:tab w:val="clear" w:pos="5671"/>
        <w:tab w:val="clear" w:pos="7230"/>
        <w:tab w:val="clear" w:pos="8506"/>
        <w:tab w:val="clear" w:pos="9073"/>
        <w:tab w:val="clear" w:pos="9781"/>
      </w:tabs>
      <w:jc w:val="left"/>
    </w:pPr>
    <w:rPr>
      <w:rFonts w:ascii="Courier New" w:hAnsi="Courier New"/>
      <w:sz w:val="20"/>
      <w:lang w:val="en-US"/>
    </w:rPr>
  </w:style>
  <w:style w:type="paragraph" w:customStyle="1" w:styleId="EventName">
    <w:name w:val="EventName"/>
    <w:basedOn w:val="Normal"/>
    <w:rPr>
      <w:b/>
      <w:sz w:val="22"/>
    </w:rPr>
  </w:style>
  <w:style w:type="paragraph" w:styleId="Footer">
    <w:name w:val="footer"/>
    <w:basedOn w:val="Normal"/>
    <w:link w:val="FooterChar"/>
    <w:rsid w:val="003C5BD2"/>
    <w:pPr>
      <w:tabs>
        <w:tab w:val="clear" w:pos="426"/>
        <w:tab w:val="clear" w:pos="2127"/>
        <w:tab w:val="clear" w:pos="3402"/>
        <w:tab w:val="clear" w:pos="4111"/>
        <w:tab w:val="clear" w:pos="4678"/>
        <w:tab w:val="clear" w:pos="5245"/>
        <w:tab w:val="clear" w:pos="5671"/>
        <w:tab w:val="clear" w:pos="7230"/>
        <w:tab w:val="clear" w:pos="8506"/>
        <w:tab w:val="clear" w:pos="9073"/>
        <w:tab w:val="clear" w:pos="9781"/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rsid w:val="003C5BD2"/>
    <w:rPr>
      <w:rFonts w:ascii="Arial" w:hAnsi="Arial"/>
      <w:sz w:val="18"/>
      <w:lang w:eastAsia="en-US"/>
    </w:rPr>
  </w:style>
  <w:style w:type="character" w:styleId="Hyperlink">
    <w:name w:val="Hyperlink"/>
    <w:rsid w:val="003375AB"/>
    <w:rPr>
      <w:color w:val="0000FF"/>
      <w:u w:val="single"/>
    </w:rPr>
  </w:style>
  <w:style w:type="paragraph" w:styleId="NoSpacing">
    <w:name w:val="No Spacing"/>
    <w:uiPriority w:val="1"/>
    <w:qFormat/>
    <w:rsid w:val="00EE764B"/>
    <w:pPr>
      <w:tabs>
        <w:tab w:val="left" w:pos="426"/>
        <w:tab w:val="left" w:pos="2127"/>
        <w:tab w:val="left" w:pos="3402"/>
        <w:tab w:val="left" w:pos="4111"/>
        <w:tab w:val="left" w:pos="4678"/>
        <w:tab w:val="left" w:pos="5245"/>
        <w:tab w:val="left" w:pos="5671"/>
        <w:tab w:val="left" w:pos="7230"/>
        <w:tab w:val="left" w:pos="8506"/>
        <w:tab w:val="left" w:pos="9073"/>
        <w:tab w:val="left" w:pos="9781"/>
      </w:tabs>
      <w:jc w:val="both"/>
    </w:pPr>
    <w:rPr>
      <w:rFonts w:ascii="Arial" w:hAnsi="Arial"/>
      <w:sz w:val="18"/>
      <w:lang w:eastAsia="en-US"/>
    </w:rPr>
  </w:style>
  <w:style w:type="character" w:customStyle="1" w:styleId="Heading3Char">
    <w:name w:val="Heading 3 Char"/>
    <w:link w:val="Heading3"/>
    <w:uiPriority w:val="9"/>
    <w:rsid w:val="00037978"/>
    <w:rPr>
      <w:b/>
      <w:sz w:val="24"/>
      <w:lang w:eastAsia="en-US"/>
    </w:rPr>
  </w:style>
  <w:style w:type="character" w:customStyle="1" w:styleId="Heading5Char">
    <w:name w:val="Heading 5 Char"/>
    <w:link w:val="Heading5"/>
    <w:uiPriority w:val="9"/>
    <w:rsid w:val="00037978"/>
    <w:rPr>
      <w:b/>
      <w:lang w:eastAsia="en-US"/>
    </w:rPr>
  </w:style>
  <w:style w:type="paragraph" w:styleId="Title">
    <w:name w:val="Title"/>
    <w:basedOn w:val="Normal"/>
    <w:link w:val="TitleChar"/>
    <w:uiPriority w:val="10"/>
    <w:qFormat/>
    <w:rsid w:val="00037978"/>
    <w:pPr>
      <w:tabs>
        <w:tab w:val="clear" w:pos="426"/>
        <w:tab w:val="clear" w:pos="2127"/>
        <w:tab w:val="clear" w:pos="3402"/>
        <w:tab w:val="clear" w:pos="4111"/>
        <w:tab w:val="clear" w:pos="4678"/>
        <w:tab w:val="clear" w:pos="5245"/>
        <w:tab w:val="clear" w:pos="5671"/>
        <w:tab w:val="clear" w:pos="7230"/>
        <w:tab w:val="clear" w:pos="8506"/>
        <w:tab w:val="clear" w:pos="9073"/>
        <w:tab w:val="clear" w:pos="9781"/>
      </w:tabs>
      <w:suppressAutoHyphens/>
      <w:autoSpaceDN w:val="0"/>
      <w:jc w:val="center"/>
      <w:textAlignment w:val="baseline"/>
    </w:pPr>
    <w:rPr>
      <w:rFonts w:ascii="Comic Sans MS" w:hAnsi="Comic Sans MS"/>
      <w:sz w:val="24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037978"/>
    <w:rPr>
      <w:rFonts w:ascii="Comic Sans MS" w:hAnsi="Comic Sans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tfield%20SC\Desktop\Club_Programm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Club_Programme</Template>
  <TotalTime>2</TotalTime>
  <Pages>4</Pages>
  <Words>2916</Words>
  <Characters>16711</Characters>
  <Application>Microsoft Office Word</Application>
  <DocSecurity>4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Amateur Swimming Association - Midland District</vt:lpstr>
    </vt:vector>
  </TitlesOfParts>
  <Company>warwick manufacturing group</Company>
  <LinksUpToDate>false</LinksUpToDate>
  <CharactersWithSpaces>19588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Amateur Swimming Association - Midland District</dc:title>
  <dc:subject/>
  <dc:creator>Hatfield SC</dc:creator>
  <cp:keywords/>
  <cp:lastModifiedBy>zak andrawos</cp:lastModifiedBy>
  <cp:revision>2</cp:revision>
  <cp:lastPrinted>1999-01-25T23:29:00Z</cp:lastPrinted>
  <dcterms:created xsi:type="dcterms:W3CDTF">2025-07-12T17:06:00Z</dcterms:created>
  <dcterms:modified xsi:type="dcterms:W3CDTF">2025-07-12T17:06:00Z</dcterms:modified>
</cp:coreProperties>
</file>